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E01B" w14:textId="4F07B25A" w:rsidR="00263D20" w:rsidRDefault="00263D20" w:rsidP="00D31B3E"/>
    <w:p w14:paraId="50EA03C1" w14:textId="6EB816CE" w:rsidR="00C54BB3" w:rsidRDefault="00C54BB3" w:rsidP="00C54BB3">
      <w:pPr>
        <w:spacing w:line="360" w:lineRule="auto"/>
        <w:jc w:val="center"/>
        <w:rPr>
          <w:rFonts w:cs="Calibri"/>
          <w:b/>
        </w:rPr>
      </w:pPr>
    </w:p>
    <w:p w14:paraId="65BA7BA3" w14:textId="180CE107" w:rsidR="00C54BB3" w:rsidRDefault="00226A29" w:rsidP="00C54BB3">
      <w:pPr>
        <w:spacing w:line="36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PHILOSOPHY SUMMER SCHOOL - </w:t>
      </w:r>
      <w:r w:rsidR="00C54BB3">
        <w:rPr>
          <w:rFonts w:cs="Calibri"/>
          <w:b/>
        </w:rPr>
        <w:t>STATEMENT OF LANGUAGE LEVEL</w:t>
      </w:r>
    </w:p>
    <w:p w14:paraId="76042141" w14:textId="77777777" w:rsidR="00C54BB3" w:rsidRDefault="00C54BB3" w:rsidP="00C54BB3">
      <w:pPr>
        <w:spacing w:line="360" w:lineRule="auto"/>
        <w:jc w:val="center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4BB3" w14:paraId="43F8D4C5" w14:textId="77777777" w:rsidTr="00C54BB3">
        <w:trPr>
          <w:trHeight w:val="397"/>
        </w:trPr>
        <w:tc>
          <w:tcPr>
            <w:tcW w:w="5097" w:type="dxa"/>
            <w:vAlign w:val="center"/>
          </w:tcPr>
          <w:p w14:paraId="104863C2" w14:textId="218BC849" w:rsidR="00C54BB3" w:rsidRDefault="00C54BB3" w:rsidP="00C54BB3">
            <w:pPr>
              <w:spacing w:line="240" w:lineRule="auto"/>
              <w:rPr>
                <w:rFonts w:cs="Calibri"/>
              </w:rPr>
            </w:pPr>
            <w:r w:rsidRPr="00E36051">
              <w:rPr>
                <w:rFonts w:cs="Calibri"/>
              </w:rPr>
              <w:t>We hereby certify that the student</w:t>
            </w:r>
          </w:p>
        </w:tc>
        <w:tc>
          <w:tcPr>
            <w:tcW w:w="5097" w:type="dxa"/>
            <w:vAlign w:val="center"/>
          </w:tcPr>
          <w:p w14:paraId="4427BFE0" w14:textId="77777777" w:rsidR="00C54BB3" w:rsidRDefault="00C54BB3" w:rsidP="00C54BB3">
            <w:pPr>
              <w:spacing w:line="240" w:lineRule="auto"/>
              <w:rPr>
                <w:rFonts w:cs="Calibri"/>
              </w:rPr>
            </w:pPr>
          </w:p>
        </w:tc>
      </w:tr>
      <w:tr w:rsidR="00C54BB3" w14:paraId="2E31D95D" w14:textId="77777777" w:rsidTr="00C54BB3">
        <w:trPr>
          <w:trHeight w:val="397"/>
        </w:trPr>
        <w:tc>
          <w:tcPr>
            <w:tcW w:w="5097" w:type="dxa"/>
            <w:vAlign w:val="center"/>
          </w:tcPr>
          <w:p w14:paraId="3C076A60" w14:textId="2D3C58E9" w:rsidR="00C54BB3" w:rsidRDefault="00C54BB3" w:rsidP="00C54BB3">
            <w:pPr>
              <w:spacing w:line="240" w:lineRule="auto"/>
              <w:rPr>
                <w:rFonts w:cs="Calibri"/>
              </w:rPr>
            </w:pPr>
            <w:r w:rsidRPr="003D22DB">
              <w:rPr>
                <w:rFonts w:cs="Calibri"/>
              </w:rPr>
              <w:t>enrolled in</w:t>
            </w:r>
            <w:r>
              <w:rPr>
                <w:rFonts w:cs="Calibri"/>
              </w:rPr>
              <w:t xml:space="preserve"> the degree of</w:t>
            </w:r>
          </w:p>
        </w:tc>
        <w:tc>
          <w:tcPr>
            <w:tcW w:w="5097" w:type="dxa"/>
            <w:vAlign w:val="center"/>
          </w:tcPr>
          <w:p w14:paraId="0388B26E" w14:textId="77777777" w:rsidR="00C54BB3" w:rsidRDefault="00C54BB3" w:rsidP="00C54BB3">
            <w:pPr>
              <w:spacing w:line="240" w:lineRule="auto"/>
              <w:rPr>
                <w:rFonts w:cs="Calibri"/>
              </w:rPr>
            </w:pPr>
          </w:p>
        </w:tc>
      </w:tr>
      <w:tr w:rsidR="00C54BB3" w14:paraId="2309AA96" w14:textId="77777777" w:rsidTr="00C54BB3">
        <w:trPr>
          <w:trHeight w:val="397"/>
        </w:trPr>
        <w:tc>
          <w:tcPr>
            <w:tcW w:w="5097" w:type="dxa"/>
            <w:vAlign w:val="center"/>
          </w:tcPr>
          <w:p w14:paraId="496C8F7D" w14:textId="43762CC9" w:rsidR="00C54BB3" w:rsidRDefault="00C54BB3" w:rsidP="00C54BB3">
            <w:pPr>
              <w:spacing w:line="240" w:lineRule="auto"/>
              <w:rPr>
                <w:rFonts w:cs="Calibri"/>
              </w:rPr>
            </w:pPr>
            <w:r w:rsidRPr="003D22DB">
              <w:rPr>
                <w:rFonts w:cs="Calibri"/>
              </w:rPr>
              <w:t>at the home university of</w:t>
            </w:r>
          </w:p>
        </w:tc>
        <w:tc>
          <w:tcPr>
            <w:tcW w:w="5097" w:type="dxa"/>
            <w:vAlign w:val="center"/>
          </w:tcPr>
          <w:p w14:paraId="64C98BEB" w14:textId="77777777" w:rsidR="00C54BB3" w:rsidRDefault="00C54BB3" w:rsidP="00C54BB3">
            <w:pPr>
              <w:spacing w:line="240" w:lineRule="auto"/>
              <w:rPr>
                <w:rFonts w:cs="Calibri"/>
              </w:rPr>
            </w:pPr>
          </w:p>
        </w:tc>
      </w:tr>
    </w:tbl>
    <w:p w14:paraId="3E261560" w14:textId="77777777" w:rsidR="00C54BB3" w:rsidRPr="003D22DB" w:rsidRDefault="00C54BB3" w:rsidP="00C54BB3">
      <w:pPr>
        <w:spacing w:line="360" w:lineRule="auto"/>
        <w:rPr>
          <w:rFonts w:cs="Calibri"/>
        </w:rPr>
      </w:pPr>
    </w:p>
    <w:p w14:paraId="6EC11BBF" w14:textId="5482B1D8" w:rsidR="00710838" w:rsidRDefault="00226A29">
      <w:r>
        <w:rPr>
          <w:rFonts w:cs="Calibri"/>
          <w:b/>
        </w:rPr>
        <w:t>In support of their application to the Philosophy Summer School</w:t>
      </w:r>
    </w:p>
    <w:p w14:paraId="2F37BD80" w14:textId="086D9385" w:rsidR="00710838" w:rsidRPr="003F4755" w:rsidRDefault="00710838" w:rsidP="00C54BB3">
      <w:pPr>
        <w:tabs>
          <w:tab w:val="left" w:pos="5103"/>
        </w:tabs>
        <w:spacing w:line="360" w:lineRule="auto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4BB3" w14:paraId="07F64F87" w14:textId="77777777" w:rsidTr="00C54BB3">
        <w:trPr>
          <w:trHeight w:val="397"/>
        </w:trPr>
        <w:tc>
          <w:tcPr>
            <w:tcW w:w="5097" w:type="dxa"/>
            <w:vAlign w:val="center"/>
          </w:tcPr>
          <w:p w14:paraId="6B17FC27" w14:textId="5EAD220B" w:rsidR="00C54BB3" w:rsidRDefault="00C54BB3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  <w:r w:rsidRPr="003D22DB">
              <w:rPr>
                <w:rFonts w:cs="Calibri"/>
              </w:rPr>
              <w:t>at the host university o</w:t>
            </w:r>
            <w:r>
              <w:rPr>
                <w:rFonts w:cs="Calibri"/>
              </w:rPr>
              <w:t>f</w:t>
            </w:r>
          </w:p>
        </w:tc>
        <w:tc>
          <w:tcPr>
            <w:tcW w:w="5097" w:type="dxa"/>
            <w:vAlign w:val="center"/>
          </w:tcPr>
          <w:p w14:paraId="12314A26" w14:textId="3D35FAA5" w:rsidR="00C54BB3" w:rsidRDefault="00C54BB3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  <w:r w:rsidRPr="00A80D77">
              <w:rPr>
                <w:rFonts w:cs="Calibri"/>
                <w:color w:val="000000"/>
                <w:szCs w:val="22"/>
                <w:lang w:eastAsia="en-GB"/>
              </w:rPr>
              <w:t xml:space="preserve">University of </w:t>
            </w:r>
            <w:r>
              <w:rPr>
                <w:rFonts w:cs="Calibri"/>
                <w:color w:val="000000"/>
                <w:szCs w:val="22"/>
                <w:lang w:eastAsia="en-GB"/>
              </w:rPr>
              <w:t>Aberdeen</w:t>
            </w:r>
          </w:p>
        </w:tc>
      </w:tr>
      <w:tr w:rsidR="00C54BB3" w14:paraId="70CF564F" w14:textId="77777777" w:rsidTr="00C54BB3">
        <w:trPr>
          <w:trHeight w:val="397"/>
        </w:trPr>
        <w:tc>
          <w:tcPr>
            <w:tcW w:w="5097" w:type="dxa"/>
            <w:vAlign w:val="center"/>
          </w:tcPr>
          <w:p w14:paraId="0F55989B" w14:textId="45A97882" w:rsidR="00C54BB3" w:rsidRDefault="00C54BB3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  <w:r w:rsidRPr="003D22DB">
              <w:rPr>
                <w:rFonts w:cs="Calibri"/>
              </w:rPr>
              <w:t>for the period</w:t>
            </w:r>
          </w:p>
        </w:tc>
        <w:tc>
          <w:tcPr>
            <w:tcW w:w="5097" w:type="dxa"/>
            <w:vAlign w:val="center"/>
          </w:tcPr>
          <w:p w14:paraId="61CC2C60" w14:textId="77777777" w:rsidR="00C54BB3" w:rsidRDefault="00C54BB3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</w:p>
        </w:tc>
      </w:tr>
    </w:tbl>
    <w:p w14:paraId="0A9B302E" w14:textId="77777777" w:rsidR="00C54BB3" w:rsidRPr="003D22DB" w:rsidRDefault="00C54BB3" w:rsidP="00C54BB3">
      <w:pPr>
        <w:tabs>
          <w:tab w:val="left" w:pos="5103"/>
        </w:tabs>
        <w:spacing w:line="360" w:lineRule="auto"/>
        <w:rPr>
          <w:rFonts w:cs="Calibri"/>
        </w:rPr>
      </w:pPr>
    </w:p>
    <w:p w14:paraId="26A33DE3" w14:textId="34ED81F0" w:rsidR="00C54BB3" w:rsidRPr="003F4755" w:rsidRDefault="00C54BB3" w:rsidP="00C54BB3">
      <w:pPr>
        <w:tabs>
          <w:tab w:val="left" w:pos="5103"/>
        </w:tabs>
        <w:spacing w:line="360" w:lineRule="auto"/>
        <w:rPr>
          <w:rFonts w:cs="Calibri"/>
          <w:b/>
          <w:sz w:val="22"/>
          <w:szCs w:val="22"/>
          <w:lang w:eastAsia="en-GB"/>
        </w:rPr>
      </w:pPr>
      <w:r>
        <w:rPr>
          <w:rFonts w:cs="Calibri"/>
          <w:b/>
        </w:rPr>
        <w:t>has evidenced knowledge of the English language at B2 level or above, according to the Common European Framework of Reference for Languages (CEFR).</w:t>
      </w:r>
    </w:p>
    <w:p w14:paraId="5F89E270" w14:textId="77777777" w:rsidR="00C54BB3" w:rsidRPr="003D22DB" w:rsidRDefault="00C54BB3" w:rsidP="00C54BB3">
      <w:pPr>
        <w:tabs>
          <w:tab w:val="left" w:pos="5103"/>
        </w:tabs>
        <w:spacing w:line="36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4535"/>
        <w:gridCol w:w="4252"/>
      </w:tblGrid>
      <w:tr w:rsidR="00F7786C" w14:paraId="24087D51" w14:textId="77777777" w:rsidTr="00F7786C">
        <w:trPr>
          <w:trHeight w:val="850"/>
        </w:trPr>
        <w:tc>
          <w:tcPr>
            <w:tcW w:w="1361" w:type="dxa"/>
            <w:tcBorders>
              <w:bottom w:val="dashSmallGap" w:sz="4" w:space="0" w:color="auto"/>
            </w:tcBorders>
            <w:vAlign w:val="center"/>
          </w:tcPr>
          <w:p w14:paraId="56261223" w14:textId="05932ABE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Signed:</w:t>
            </w:r>
          </w:p>
        </w:tc>
        <w:tc>
          <w:tcPr>
            <w:tcW w:w="4535" w:type="dxa"/>
            <w:tcBorders>
              <w:bottom w:val="dashSmallGap" w:sz="4" w:space="0" w:color="auto"/>
            </w:tcBorders>
            <w:vAlign w:val="center"/>
          </w:tcPr>
          <w:p w14:paraId="0D92B7D6" w14:textId="77777777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</w:p>
        </w:tc>
        <w:tc>
          <w:tcPr>
            <w:tcW w:w="4252" w:type="dxa"/>
            <w:vMerge w:val="restart"/>
          </w:tcPr>
          <w:p w14:paraId="50A34E87" w14:textId="4007539C" w:rsidR="00F7786C" w:rsidRDefault="00F7786C" w:rsidP="00F7786C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Stamp</w:t>
            </w:r>
          </w:p>
        </w:tc>
      </w:tr>
      <w:tr w:rsidR="00F7786C" w14:paraId="4A0653ED" w14:textId="77777777" w:rsidTr="00F7786C">
        <w:trPr>
          <w:trHeight w:val="850"/>
        </w:trPr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BC51F5" w14:textId="032A372B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Position:</w:t>
            </w:r>
          </w:p>
        </w:tc>
        <w:tc>
          <w:tcPr>
            <w:tcW w:w="45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A1136B" w14:textId="77777777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</w:p>
        </w:tc>
        <w:tc>
          <w:tcPr>
            <w:tcW w:w="4252" w:type="dxa"/>
            <w:vMerge/>
            <w:vAlign w:val="center"/>
          </w:tcPr>
          <w:p w14:paraId="7972F3F7" w14:textId="77777777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</w:p>
        </w:tc>
      </w:tr>
      <w:tr w:rsidR="00F7786C" w14:paraId="73B4A90A" w14:textId="77777777" w:rsidTr="00F7786C">
        <w:trPr>
          <w:trHeight w:val="850"/>
        </w:trPr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E750D" w14:textId="66BD31BE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Date:</w:t>
            </w:r>
          </w:p>
        </w:tc>
        <w:tc>
          <w:tcPr>
            <w:tcW w:w="45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6D5846" w14:textId="77777777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</w:p>
        </w:tc>
        <w:tc>
          <w:tcPr>
            <w:tcW w:w="4252" w:type="dxa"/>
            <w:vMerge/>
            <w:vAlign w:val="center"/>
          </w:tcPr>
          <w:p w14:paraId="23E06CA5" w14:textId="77777777" w:rsidR="00F7786C" w:rsidRDefault="00F7786C" w:rsidP="00C54BB3">
            <w:pPr>
              <w:tabs>
                <w:tab w:val="left" w:pos="5103"/>
              </w:tabs>
              <w:spacing w:line="240" w:lineRule="auto"/>
              <w:rPr>
                <w:rFonts w:cs="Calibri"/>
              </w:rPr>
            </w:pPr>
          </w:p>
        </w:tc>
      </w:tr>
    </w:tbl>
    <w:p w14:paraId="47C0CCA3" w14:textId="3C9EE89B" w:rsidR="00C54BB3" w:rsidRDefault="00C54BB3" w:rsidP="00C54BB3">
      <w:pPr>
        <w:tabs>
          <w:tab w:val="left" w:pos="5103"/>
        </w:tabs>
        <w:spacing w:line="360" w:lineRule="auto"/>
        <w:rPr>
          <w:rFonts w:cs="Calibri"/>
        </w:rPr>
      </w:pPr>
    </w:p>
    <w:p w14:paraId="7551FF42" w14:textId="77777777" w:rsidR="00C54BB3" w:rsidRPr="00D31B3E" w:rsidRDefault="00C54BB3" w:rsidP="00D31B3E"/>
    <w:sectPr w:rsidR="00C54BB3" w:rsidRPr="00D31B3E" w:rsidSect="00EE3F5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851" w:bottom="1247" w:left="851" w:header="851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004E" w14:textId="77777777" w:rsidR="00A83D47" w:rsidRPr="007B7761" w:rsidRDefault="00A83D47" w:rsidP="007B7761">
      <w:r>
        <w:separator/>
      </w:r>
    </w:p>
  </w:endnote>
  <w:endnote w:type="continuationSeparator" w:id="0">
    <w:p w14:paraId="36750810" w14:textId="77777777" w:rsidR="00A83D47" w:rsidRPr="007B7761" w:rsidRDefault="00A83D47" w:rsidP="007B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4F37" w14:textId="7DFABFB3" w:rsidR="00CB5683" w:rsidRPr="00C54BB3" w:rsidRDefault="00C54BB3" w:rsidP="00CB5683">
    <w:pPr>
      <w:spacing w:before="100" w:beforeAutospacing="1" w:after="100" w:afterAutospacing="1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C54BB3">
      <w:rPr>
        <w:rFonts w:asciiTheme="minorHAnsi" w:hAnsiTheme="minorHAnsi" w:cstheme="minorHAnsi"/>
        <w:sz w:val="20"/>
        <w:szCs w:val="20"/>
      </w:rPr>
      <w:t xml:space="preserve">The University of Aberdeen is a charity </w:t>
    </w:r>
    <w:r w:rsidR="00CB5683" w:rsidRPr="00C54BB3">
      <w:rPr>
        <w:rFonts w:asciiTheme="minorHAnsi" w:hAnsiTheme="minorHAnsi" w:cstheme="minorHAnsi"/>
        <w:sz w:val="20"/>
        <w:szCs w:val="20"/>
      </w:rPr>
      <w:t>Registered Scottish Charity No SC013683</w:t>
    </w:r>
  </w:p>
  <w:p w14:paraId="60201940" w14:textId="77777777" w:rsidR="00811DDB" w:rsidRDefault="00811DDB" w:rsidP="00CB568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1939" w14:textId="30E55250" w:rsidR="00051DAD" w:rsidRDefault="00051DAD" w:rsidP="00D01706">
    <w:pPr>
      <w:rPr>
        <w:b/>
        <w:sz w:val="20"/>
      </w:rPr>
    </w:pPr>
    <w:r>
      <w:rPr>
        <w:b/>
        <w:sz w:val="20"/>
      </w:rPr>
      <w:t>UKVI Sponsor Licence Number: 1GF1B20B2</w:t>
    </w:r>
  </w:p>
  <w:p w14:paraId="57C34FAB" w14:textId="24093E03" w:rsidR="0024701F" w:rsidRPr="00BC0CD8" w:rsidRDefault="00BC0CD8" w:rsidP="00D01706">
    <w:pPr>
      <w:pStyle w:val="Footertext"/>
      <w:jc w:val="left"/>
      <w:rPr>
        <w:sz w:val="12"/>
        <w:szCs w:val="12"/>
      </w:rPr>
    </w:pPr>
    <w:r w:rsidRPr="00051DAD">
      <w:rPr>
        <w:sz w:val="20"/>
        <w:szCs w:val="20"/>
      </w:rPr>
      <w:t>Registered Scottish Charity No SC013683</w:t>
    </w:r>
    <w:r w:rsidR="0024701F" w:rsidRPr="00BC0CD8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BC38" w14:textId="77777777" w:rsidR="00A83D47" w:rsidRPr="007B7761" w:rsidRDefault="00A83D47" w:rsidP="007B7761">
      <w:r>
        <w:separator/>
      </w:r>
    </w:p>
  </w:footnote>
  <w:footnote w:type="continuationSeparator" w:id="0">
    <w:p w14:paraId="14152A25" w14:textId="77777777" w:rsidR="00A83D47" w:rsidRPr="007B7761" w:rsidRDefault="00A83D47" w:rsidP="007B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35"/>
      <w:gridCol w:w="3526"/>
    </w:tblGrid>
    <w:tr w:rsidR="00602B3A" w14:paraId="1F80BBB7" w14:textId="77777777" w:rsidTr="00602B3A">
      <w:trPr>
        <w:jc w:val="center"/>
      </w:trPr>
      <w:tc>
        <w:tcPr>
          <w:tcW w:w="6463" w:type="dxa"/>
        </w:tcPr>
        <w:p w14:paraId="4E74FF12" w14:textId="76549662" w:rsidR="00100DC9" w:rsidRDefault="00EB7654" w:rsidP="00100DC9">
          <w:pPr>
            <w:pStyle w:val="Header"/>
          </w:pPr>
          <w:r>
            <w:rPr>
              <w:noProof/>
            </w:rPr>
            <w:drawing>
              <wp:inline distT="0" distB="0" distL="0" distR="0" wp14:anchorId="261A2052" wp14:editId="56BC59C5">
                <wp:extent cx="4140000" cy="1136028"/>
                <wp:effectExtent l="0" t="0" r="0" b="6985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00" cy="1136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8" w:type="dxa"/>
        </w:tcPr>
        <w:p w14:paraId="796A3F2F" w14:textId="77777777" w:rsidR="00100DC9" w:rsidRDefault="00100DC9" w:rsidP="00100DC9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Go Abroad Office</w:t>
          </w:r>
        </w:p>
        <w:p w14:paraId="7C06F29E" w14:textId="37294448" w:rsidR="00100DC9" w:rsidRDefault="00100DC9" w:rsidP="00100DC9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Department of External Relations</w:t>
          </w:r>
        </w:p>
        <w:p w14:paraId="3196A40A" w14:textId="77777777" w:rsidR="00100DC9" w:rsidRDefault="00100DC9" w:rsidP="00100DC9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University of Aberdeen</w:t>
          </w:r>
        </w:p>
        <w:p w14:paraId="7B1FEB39" w14:textId="77777777" w:rsidR="00100DC9" w:rsidRDefault="00100DC9" w:rsidP="00100DC9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University Office, Regent Walk</w:t>
          </w:r>
        </w:p>
        <w:p w14:paraId="331D00E2" w14:textId="32B4AA9C" w:rsidR="00100DC9" w:rsidRDefault="00100DC9" w:rsidP="00811DDB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Aberdeen</w:t>
          </w:r>
          <w:r w:rsidR="00811DDB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AB24 3FX</w:t>
          </w:r>
          <w:r w:rsidR="00811DDB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Scotland UK</w:t>
          </w:r>
        </w:p>
        <w:p w14:paraId="7191D2D4" w14:textId="444DE2E5" w:rsidR="00100DC9" w:rsidRDefault="00100DC9" w:rsidP="00100DC9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Email: </w:t>
          </w:r>
          <w:r w:rsidR="004F25D8">
            <w:rPr>
              <w:sz w:val="20"/>
              <w:szCs w:val="20"/>
            </w:rPr>
            <w:t>goabroad.incoming</w:t>
          </w:r>
          <w:r w:rsidRPr="00280D45">
            <w:rPr>
              <w:sz w:val="20"/>
              <w:szCs w:val="20"/>
            </w:rPr>
            <w:t>@abdn.ac.uk</w:t>
          </w:r>
        </w:p>
        <w:p w14:paraId="0252046F" w14:textId="77777777" w:rsidR="00100DC9" w:rsidRPr="00280D45" w:rsidRDefault="00100DC9" w:rsidP="00100DC9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Web: www.abdn.ac.uk/studyabroad</w:t>
          </w:r>
        </w:p>
      </w:tc>
    </w:tr>
  </w:tbl>
  <w:p w14:paraId="2C3CA6D3" w14:textId="77777777" w:rsidR="00100DC9" w:rsidRDefault="00100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8"/>
      <w:gridCol w:w="4886"/>
    </w:tblGrid>
    <w:tr w:rsidR="00263D20" w14:paraId="71DF0C1C" w14:textId="77777777" w:rsidTr="00263D20">
      <w:tc>
        <w:tcPr>
          <w:tcW w:w="5318" w:type="dxa"/>
        </w:tcPr>
        <w:p w14:paraId="240AE826" w14:textId="77777777" w:rsidR="00263D20" w:rsidRDefault="00263D20" w:rsidP="00263D20">
          <w:pPr>
            <w:pStyle w:val="Header"/>
          </w:pPr>
          <w:r>
            <w:rPr>
              <w:noProof/>
            </w:rPr>
            <w:drawing>
              <wp:inline distT="0" distB="0" distL="0" distR="0" wp14:anchorId="14E0768D" wp14:editId="0230B3C0">
                <wp:extent cx="3240000" cy="889067"/>
                <wp:effectExtent l="0" t="0" r="0" b="635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889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6" w:type="dxa"/>
        </w:tcPr>
        <w:p w14:paraId="5178BBAA" w14:textId="77777777" w:rsidR="00263D20" w:rsidRDefault="00263D20" w:rsidP="00263D20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Go Abroad Office</w:t>
          </w:r>
        </w:p>
        <w:p w14:paraId="1FC45C00" w14:textId="77777777" w:rsidR="00263D20" w:rsidRDefault="00263D20" w:rsidP="00263D20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Department of External Relations and Marketing</w:t>
          </w:r>
        </w:p>
        <w:p w14:paraId="4B0A2D69" w14:textId="77777777" w:rsidR="00263D20" w:rsidRDefault="00263D20" w:rsidP="00263D20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University of Aberdeen</w:t>
          </w:r>
        </w:p>
        <w:p w14:paraId="607D04F0" w14:textId="77777777" w:rsidR="00263D20" w:rsidRDefault="00263D20" w:rsidP="00263D20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University Office, Regent Walk</w:t>
          </w:r>
        </w:p>
        <w:p w14:paraId="37334554" w14:textId="77777777" w:rsidR="00263D20" w:rsidRDefault="00263D20" w:rsidP="00263D20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Aberdeen, AB24 3FX</w:t>
          </w:r>
        </w:p>
        <w:p w14:paraId="44F76EB3" w14:textId="77777777" w:rsidR="00263D20" w:rsidRDefault="00263D20" w:rsidP="00263D20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Scotland UK</w:t>
          </w:r>
        </w:p>
        <w:p w14:paraId="3E114D8C" w14:textId="77777777" w:rsidR="00263D20" w:rsidRDefault="00263D20" w:rsidP="00263D20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Email: studyabroad@abdn.ac.uk</w:t>
          </w:r>
        </w:p>
        <w:p w14:paraId="38D8D7E4" w14:textId="77777777" w:rsidR="00263D20" w:rsidRDefault="00263D20" w:rsidP="00263D20">
          <w:pPr>
            <w:pStyle w:val="Header"/>
            <w:jc w:val="right"/>
          </w:pPr>
          <w:r>
            <w:rPr>
              <w:color w:val="auto"/>
              <w:sz w:val="20"/>
              <w:szCs w:val="20"/>
            </w:rPr>
            <w:t>Web: www.abdn.ac.uk/studyabroad</w:t>
          </w:r>
        </w:p>
      </w:tc>
    </w:tr>
  </w:tbl>
  <w:p w14:paraId="2AFB9569" w14:textId="3F0BEA26" w:rsidR="0024701F" w:rsidRDefault="00247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F5"/>
    <w:multiLevelType w:val="hybridMultilevel"/>
    <w:tmpl w:val="85208C4E"/>
    <w:lvl w:ilvl="0" w:tplc="26808156">
      <w:start w:val="1"/>
      <w:numFmt w:val="bullet"/>
      <w:pStyle w:val="Calibr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66D"/>
    <w:multiLevelType w:val="hybridMultilevel"/>
    <w:tmpl w:val="EF8A441E"/>
    <w:lvl w:ilvl="0" w:tplc="374499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B3AD7"/>
    <w:multiLevelType w:val="hybridMultilevel"/>
    <w:tmpl w:val="7CBA7EF8"/>
    <w:lvl w:ilvl="0" w:tplc="4E7C58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B1D99"/>
    <w:multiLevelType w:val="hybridMultilevel"/>
    <w:tmpl w:val="3AF08E6A"/>
    <w:lvl w:ilvl="0" w:tplc="6ACC9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E80555"/>
    <w:multiLevelType w:val="multilevel"/>
    <w:tmpl w:val="13AAC984"/>
    <w:lvl w:ilvl="0">
      <w:start w:val="1"/>
      <w:numFmt w:val="decimal"/>
      <w:lvlText w:val="Chapter %1:"/>
      <w:lvlJc w:val="left"/>
      <w:pPr>
        <w:ind w:left="113" w:hanging="113"/>
      </w:pPr>
      <w:rPr>
        <w:rFonts w:ascii="Times New Roman" w:hAnsi="Times New Roman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70B3380"/>
    <w:multiLevelType w:val="hybridMultilevel"/>
    <w:tmpl w:val="D2189242"/>
    <w:lvl w:ilvl="0" w:tplc="6A3A927C">
      <w:numFmt w:val="bullet"/>
      <w:lvlText w:val="□"/>
      <w:lvlJc w:val="left"/>
      <w:pPr>
        <w:ind w:left="289" w:hanging="1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GB" w:eastAsia="en-GB" w:bidi="en-GB"/>
      </w:rPr>
    </w:lvl>
    <w:lvl w:ilvl="1" w:tplc="46082E18">
      <w:numFmt w:val="bullet"/>
      <w:lvlText w:val="□"/>
      <w:lvlJc w:val="left"/>
      <w:pPr>
        <w:ind w:left="820" w:hanging="4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2" w:tplc="D1565A7A">
      <w:numFmt w:val="bullet"/>
      <w:lvlText w:val="•"/>
      <w:lvlJc w:val="left"/>
      <w:pPr>
        <w:ind w:left="1916" w:hanging="438"/>
      </w:pPr>
      <w:rPr>
        <w:rFonts w:hint="default"/>
        <w:lang w:val="en-GB" w:eastAsia="en-GB" w:bidi="en-GB"/>
      </w:rPr>
    </w:lvl>
    <w:lvl w:ilvl="3" w:tplc="95D8EC3E">
      <w:numFmt w:val="bullet"/>
      <w:lvlText w:val="•"/>
      <w:lvlJc w:val="left"/>
      <w:pPr>
        <w:ind w:left="3012" w:hanging="438"/>
      </w:pPr>
      <w:rPr>
        <w:rFonts w:hint="default"/>
        <w:lang w:val="en-GB" w:eastAsia="en-GB" w:bidi="en-GB"/>
      </w:rPr>
    </w:lvl>
    <w:lvl w:ilvl="4" w:tplc="9D6A84FA">
      <w:numFmt w:val="bullet"/>
      <w:lvlText w:val="•"/>
      <w:lvlJc w:val="left"/>
      <w:pPr>
        <w:ind w:left="4108" w:hanging="438"/>
      </w:pPr>
      <w:rPr>
        <w:rFonts w:hint="default"/>
        <w:lang w:val="en-GB" w:eastAsia="en-GB" w:bidi="en-GB"/>
      </w:rPr>
    </w:lvl>
    <w:lvl w:ilvl="5" w:tplc="C8F2AA6A">
      <w:numFmt w:val="bullet"/>
      <w:lvlText w:val="•"/>
      <w:lvlJc w:val="left"/>
      <w:pPr>
        <w:ind w:left="5205" w:hanging="438"/>
      </w:pPr>
      <w:rPr>
        <w:rFonts w:hint="default"/>
        <w:lang w:val="en-GB" w:eastAsia="en-GB" w:bidi="en-GB"/>
      </w:rPr>
    </w:lvl>
    <w:lvl w:ilvl="6" w:tplc="1F4E5C78">
      <w:numFmt w:val="bullet"/>
      <w:lvlText w:val="•"/>
      <w:lvlJc w:val="left"/>
      <w:pPr>
        <w:ind w:left="6301" w:hanging="438"/>
      </w:pPr>
      <w:rPr>
        <w:rFonts w:hint="default"/>
        <w:lang w:val="en-GB" w:eastAsia="en-GB" w:bidi="en-GB"/>
      </w:rPr>
    </w:lvl>
    <w:lvl w:ilvl="7" w:tplc="F6E8EA7C">
      <w:numFmt w:val="bullet"/>
      <w:lvlText w:val="•"/>
      <w:lvlJc w:val="left"/>
      <w:pPr>
        <w:ind w:left="7397" w:hanging="438"/>
      </w:pPr>
      <w:rPr>
        <w:rFonts w:hint="default"/>
        <w:lang w:val="en-GB" w:eastAsia="en-GB" w:bidi="en-GB"/>
      </w:rPr>
    </w:lvl>
    <w:lvl w:ilvl="8" w:tplc="31B2EA48">
      <w:numFmt w:val="bullet"/>
      <w:lvlText w:val="•"/>
      <w:lvlJc w:val="left"/>
      <w:pPr>
        <w:ind w:left="8493" w:hanging="438"/>
      </w:pPr>
      <w:rPr>
        <w:rFonts w:hint="default"/>
        <w:lang w:val="en-GB" w:eastAsia="en-GB" w:bidi="en-GB"/>
      </w:rPr>
    </w:lvl>
  </w:abstractNum>
  <w:abstractNum w:abstractNumId="6" w15:restartNumberingAfterBreak="0">
    <w:nsid w:val="4B571022"/>
    <w:multiLevelType w:val="hybridMultilevel"/>
    <w:tmpl w:val="DFA2FE10"/>
    <w:lvl w:ilvl="0" w:tplc="2EA4B8DC">
      <w:start w:val="1"/>
      <w:numFmt w:val="lowerLetter"/>
      <w:lvlText w:val="%1)"/>
      <w:lvlJc w:val="left"/>
      <w:pPr>
        <w:ind w:left="743" w:hanging="361"/>
        <w:jc w:val="left"/>
      </w:pPr>
      <w:rPr>
        <w:rFonts w:ascii="Calibri" w:eastAsia="Times New Roman" w:hAnsi="Calibri" w:cs="Calibri" w:hint="default"/>
        <w:w w:val="100"/>
        <w:sz w:val="24"/>
        <w:szCs w:val="24"/>
        <w:lang w:val="en-GB" w:eastAsia="en-GB" w:bidi="en-GB"/>
      </w:rPr>
    </w:lvl>
    <w:lvl w:ilvl="1" w:tplc="F47600DE">
      <w:numFmt w:val="bullet"/>
      <w:lvlText w:val="•"/>
      <w:lvlJc w:val="left"/>
      <w:pPr>
        <w:ind w:left="1734" w:hanging="361"/>
      </w:pPr>
      <w:rPr>
        <w:rFonts w:hint="default"/>
        <w:lang w:val="en-GB" w:eastAsia="en-GB" w:bidi="en-GB"/>
      </w:rPr>
    </w:lvl>
    <w:lvl w:ilvl="2" w:tplc="A80A1D2E">
      <w:numFmt w:val="bullet"/>
      <w:lvlText w:val="•"/>
      <w:lvlJc w:val="left"/>
      <w:pPr>
        <w:ind w:left="2729" w:hanging="361"/>
      </w:pPr>
      <w:rPr>
        <w:rFonts w:hint="default"/>
        <w:lang w:val="en-GB" w:eastAsia="en-GB" w:bidi="en-GB"/>
      </w:rPr>
    </w:lvl>
    <w:lvl w:ilvl="3" w:tplc="E69ED4D8">
      <w:numFmt w:val="bullet"/>
      <w:lvlText w:val="•"/>
      <w:lvlJc w:val="left"/>
      <w:pPr>
        <w:ind w:left="3723" w:hanging="361"/>
      </w:pPr>
      <w:rPr>
        <w:rFonts w:hint="default"/>
        <w:lang w:val="en-GB" w:eastAsia="en-GB" w:bidi="en-GB"/>
      </w:rPr>
    </w:lvl>
    <w:lvl w:ilvl="4" w:tplc="E696CCA4">
      <w:numFmt w:val="bullet"/>
      <w:lvlText w:val="•"/>
      <w:lvlJc w:val="left"/>
      <w:pPr>
        <w:ind w:left="4718" w:hanging="361"/>
      </w:pPr>
      <w:rPr>
        <w:rFonts w:hint="default"/>
        <w:lang w:val="en-GB" w:eastAsia="en-GB" w:bidi="en-GB"/>
      </w:rPr>
    </w:lvl>
    <w:lvl w:ilvl="5" w:tplc="290C2E76">
      <w:numFmt w:val="bullet"/>
      <w:lvlText w:val="•"/>
      <w:lvlJc w:val="left"/>
      <w:pPr>
        <w:ind w:left="5713" w:hanging="361"/>
      </w:pPr>
      <w:rPr>
        <w:rFonts w:hint="default"/>
        <w:lang w:val="en-GB" w:eastAsia="en-GB" w:bidi="en-GB"/>
      </w:rPr>
    </w:lvl>
    <w:lvl w:ilvl="6" w:tplc="D51E692E">
      <w:numFmt w:val="bullet"/>
      <w:lvlText w:val="•"/>
      <w:lvlJc w:val="left"/>
      <w:pPr>
        <w:ind w:left="6707" w:hanging="361"/>
      </w:pPr>
      <w:rPr>
        <w:rFonts w:hint="default"/>
        <w:lang w:val="en-GB" w:eastAsia="en-GB" w:bidi="en-GB"/>
      </w:rPr>
    </w:lvl>
    <w:lvl w:ilvl="7" w:tplc="85823BB2">
      <w:numFmt w:val="bullet"/>
      <w:lvlText w:val="•"/>
      <w:lvlJc w:val="left"/>
      <w:pPr>
        <w:ind w:left="7702" w:hanging="361"/>
      </w:pPr>
      <w:rPr>
        <w:rFonts w:hint="default"/>
        <w:lang w:val="en-GB" w:eastAsia="en-GB" w:bidi="en-GB"/>
      </w:rPr>
    </w:lvl>
    <w:lvl w:ilvl="8" w:tplc="AF3412C0">
      <w:numFmt w:val="bullet"/>
      <w:lvlText w:val="•"/>
      <w:lvlJc w:val="left"/>
      <w:pPr>
        <w:ind w:left="8697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4CBF7166"/>
    <w:multiLevelType w:val="hybridMultilevel"/>
    <w:tmpl w:val="3734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90958"/>
    <w:multiLevelType w:val="multilevel"/>
    <w:tmpl w:val="A614D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9E02060"/>
    <w:multiLevelType w:val="hybridMultilevel"/>
    <w:tmpl w:val="67081D50"/>
    <w:lvl w:ilvl="0" w:tplc="100E25C0">
      <w:start w:val="1"/>
      <w:numFmt w:val="bullet"/>
      <w:pStyle w:val="Ari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060B2"/>
    <w:multiLevelType w:val="multilevel"/>
    <w:tmpl w:val="0A7A3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79348276">
    <w:abstractNumId w:val="0"/>
  </w:num>
  <w:num w:numId="2" w16cid:durableId="1676759609">
    <w:abstractNumId w:val="8"/>
  </w:num>
  <w:num w:numId="3" w16cid:durableId="1414889348">
    <w:abstractNumId w:val="8"/>
  </w:num>
  <w:num w:numId="4" w16cid:durableId="874342624">
    <w:abstractNumId w:val="8"/>
  </w:num>
  <w:num w:numId="5" w16cid:durableId="1645547600">
    <w:abstractNumId w:val="8"/>
  </w:num>
  <w:num w:numId="6" w16cid:durableId="2099329592">
    <w:abstractNumId w:val="8"/>
  </w:num>
  <w:num w:numId="7" w16cid:durableId="1001398221">
    <w:abstractNumId w:val="8"/>
  </w:num>
  <w:num w:numId="8" w16cid:durableId="1300913949">
    <w:abstractNumId w:val="8"/>
  </w:num>
  <w:num w:numId="9" w16cid:durableId="2009672411">
    <w:abstractNumId w:val="8"/>
  </w:num>
  <w:num w:numId="10" w16cid:durableId="794369337">
    <w:abstractNumId w:val="8"/>
  </w:num>
  <w:num w:numId="11" w16cid:durableId="726034822">
    <w:abstractNumId w:val="8"/>
  </w:num>
  <w:num w:numId="12" w16cid:durableId="1717243845">
    <w:abstractNumId w:val="8"/>
  </w:num>
  <w:num w:numId="13" w16cid:durableId="1008825331">
    <w:abstractNumId w:val="8"/>
  </w:num>
  <w:num w:numId="14" w16cid:durableId="827284377">
    <w:abstractNumId w:val="8"/>
  </w:num>
  <w:num w:numId="15" w16cid:durableId="1586185839">
    <w:abstractNumId w:val="8"/>
  </w:num>
  <w:num w:numId="16" w16cid:durableId="892958701">
    <w:abstractNumId w:val="8"/>
  </w:num>
  <w:num w:numId="17" w16cid:durableId="1466041368">
    <w:abstractNumId w:val="3"/>
  </w:num>
  <w:num w:numId="18" w16cid:durableId="1264335460">
    <w:abstractNumId w:val="2"/>
  </w:num>
  <w:num w:numId="19" w16cid:durableId="1026102273">
    <w:abstractNumId w:val="2"/>
  </w:num>
  <w:num w:numId="20" w16cid:durableId="1200974856">
    <w:abstractNumId w:val="1"/>
  </w:num>
  <w:num w:numId="21" w16cid:durableId="662927233">
    <w:abstractNumId w:val="2"/>
  </w:num>
  <w:num w:numId="22" w16cid:durableId="874389501">
    <w:abstractNumId w:val="2"/>
  </w:num>
  <w:num w:numId="23" w16cid:durableId="845562723">
    <w:abstractNumId w:val="2"/>
  </w:num>
  <w:num w:numId="24" w16cid:durableId="1140195356">
    <w:abstractNumId w:val="2"/>
  </w:num>
  <w:num w:numId="25" w16cid:durableId="924192441">
    <w:abstractNumId w:val="8"/>
  </w:num>
  <w:num w:numId="26" w16cid:durableId="1214075797">
    <w:abstractNumId w:val="8"/>
  </w:num>
  <w:num w:numId="27" w16cid:durableId="1486706402">
    <w:abstractNumId w:val="8"/>
  </w:num>
  <w:num w:numId="28" w16cid:durableId="1058867794">
    <w:abstractNumId w:val="8"/>
  </w:num>
  <w:num w:numId="29" w16cid:durableId="661542208">
    <w:abstractNumId w:val="2"/>
  </w:num>
  <w:num w:numId="30" w16cid:durableId="780414807">
    <w:abstractNumId w:val="2"/>
  </w:num>
  <w:num w:numId="31" w16cid:durableId="1440490017">
    <w:abstractNumId w:val="8"/>
  </w:num>
  <w:num w:numId="32" w16cid:durableId="714238855">
    <w:abstractNumId w:val="8"/>
  </w:num>
  <w:num w:numId="33" w16cid:durableId="232857541">
    <w:abstractNumId w:val="8"/>
  </w:num>
  <w:num w:numId="34" w16cid:durableId="130487574">
    <w:abstractNumId w:val="8"/>
  </w:num>
  <w:num w:numId="35" w16cid:durableId="167327981">
    <w:abstractNumId w:val="10"/>
  </w:num>
  <w:num w:numId="36" w16cid:durableId="1867938273">
    <w:abstractNumId w:val="4"/>
  </w:num>
  <w:num w:numId="37" w16cid:durableId="636687251">
    <w:abstractNumId w:val="9"/>
  </w:num>
  <w:num w:numId="38" w16cid:durableId="911700674">
    <w:abstractNumId w:val="6"/>
  </w:num>
  <w:num w:numId="39" w16cid:durableId="151141447">
    <w:abstractNumId w:val="5"/>
  </w:num>
  <w:num w:numId="40" w16cid:durableId="1334184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NotTrackMoves/>
  <w:doNotTrackFormatting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8D"/>
    <w:rsid w:val="0000199E"/>
    <w:rsid w:val="0000684B"/>
    <w:rsid w:val="00010DCE"/>
    <w:rsid w:val="00021858"/>
    <w:rsid w:val="00026DFF"/>
    <w:rsid w:val="00033C07"/>
    <w:rsid w:val="00045D8D"/>
    <w:rsid w:val="00051DAD"/>
    <w:rsid w:val="000535CC"/>
    <w:rsid w:val="00054EE5"/>
    <w:rsid w:val="00057F3E"/>
    <w:rsid w:val="000610D6"/>
    <w:rsid w:val="00063A7E"/>
    <w:rsid w:val="00063E61"/>
    <w:rsid w:val="00065210"/>
    <w:rsid w:val="00070867"/>
    <w:rsid w:val="00083CFF"/>
    <w:rsid w:val="0009150C"/>
    <w:rsid w:val="00094E1F"/>
    <w:rsid w:val="00095EBA"/>
    <w:rsid w:val="0009627D"/>
    <w:rsid w:val="000965D1"/>
    <w:rsid w:val="000969AA"/>
    <w:rsid w:val="000A0112"/>
    <w:rsid w:val="000A594E"/>
    <w:rsid w:val="000B2B5D"/>
    <w:rsid w:val="000B648B"/>
    <w:rsid w:val="000B6CA9"/>
    <w:rsid w:val="000C0F68"/>
    <w:rsid w:val="000D7254"/>
    <w:rsid w:val="000D7CCB"/>
    <w:rsid w:val="000E016A"/>
    <w:rsid w:val="000E0479"/>
    <w:rsid w:val="000E0CFB"/>
    <w:rsid w:val="000E2064"/>
    <w:rsid w:val="000E5087"/>
    <w:rsid w:val="000E7524"/>
    <w:rsid w:val="000F49E7"/>
    <w:rsid w:val="00100DC9"/>
    <w:rsid w:val="00104614"/>
    <w:rsid w:val="00110E6E"/>
    <w:rsid w:val="0011183E"/>
    <w:rsid w:val="00115318"/>
    <w:rsid w:val="00121F03"/>
    <w:rsid w:val="00124D0B"/>
    <w:rsid w:val="00131363"/>
    <w:rsid w:val="00133616"/>
    <w:rsid w:val="0013696B"/>
    <w:rsid w:val="001449CE"/>
    <w:rsid w:val="001458D2"/>
    <w:rsid w:val="001476A1"/>
    <w:rsid w:val="00154490"/>
    <w:rsid w:val="00155FEE"/>
    <w:rsid w:val="00161AA7"/>
    <w:rsid w:val="00161FB0"/>
    <w:rsid w:val="001631C2"/>
    <w:rsid w:val="00165C8B"/>
    <w:rsid w:val="001717F7"/>
    <w:rsid w:val="00172257"/>
    <w:rsid w:val="001813DB"/>
    <w:rsid w:val="00187DEB"/>
    <w:rsid w:val="00191C1E"/>
    <w:rsid w:val="00197603"/>
    <w:rsid w:val="00197D49"/>
    <w:rsid w:val="001A3894"/>
    <w:rsid w:val="001B08B3"/>
    <w:rsid w:val="001B4422"/>
    <w:rsid w:val="001C0A56"/>
    <w:rsid w:val="001C0B8C"/>
    <w:rsid w:val="001C1A41"/>
    <w:rsid w:val="001C2561"/>
    <w:rsid w:val="001C2572"/>
    <w:rsid w:val="001C3983"/>
    <w:rsid w:val="001D6AA5"/>
    <w:rsid w:val="001E75A1"/>
    <w:rsid w:val="001F329C"/>
    <w:rsid w:val="001F38FD"/>
    <w:rsid w:val="001F3B85"/>
    <w:rsid w:val="002049E9"/>
    <w:rsid w:val="00207CA2"/>
    <w:rsid w:val="002110EE"/>
    <w:rsid w:val="0021385E"/>
    <w:rsid w:val="00213C49"/>
    <w:rsid w:val="002140A9"/>
    <w:rsid w:val="002142F2"/>
    <w:rsid w:val="00214DCF"/>
    <w:rsid w:val="002154BE"/>
    <w:rsid w:val="00215723"/>
    <w:rsid w:val="00216D46"/>
    <w:rsid w:val="00220314"/>
    <w:rsid w:val="002238BA"/>
    <w:rsid w:val="0022564E"/>
    <w:rsid w:val="00226A29"/>
    <w:rsid w:val="002309D5"/>
    <w:rsid w:val="00232308"/>
    <w:rsid w:val="00232A00"/>
    <w:rsid w:val="00232CF3"/>
    <w:rsid w:val="00233466"/>
    <w:rsid w:val="0024701F"/>
    <w:rsid w:val="002571D1"/>
    <w:rsid w:val="002572F1"/>
    <w:rsid w:val="00262480"/>
    <w:rsid w:val="0026295C"/>
    <w:rsid w:val="00263D20"/>
    <w:rsid w:val="002703BC"/>
    <w:rsid w:val="00271366"/>
    <w:rsid w:val="00273940"/>
    <w:rsid w:val="00280D45"/>
    <w:rsid w:val="002874F9"/>
    <w:rsid w:val="00297412"/>
    <w:rsid w:val="002A0C99"/>
    <w:rsid w:val="002A15E4"/>
    <w:rsid w:val="002B0E68"/>
    <w:rsid w:val="002B16F0"/>
    <w:rsid w:val="002B4CA5"/>
    <w:rsid w:val="002B5531"/>
    <w:rsid w:val="002C0CF6"/>
    <w:rsid w:val="002C0FDD"/>
    <w:rsid w:val="002C27C6"/>
    <w:rsid w:val="002C31B3"/>
    <w:rsid w:val="002C716E"/>
    <w:rsid w:val="002D113A"/>
    <w:rsid w:val="002D18B2"/>
    <w:rsid w:val="002D203B"/>
    <w:rsid w:val="002D42C5"/>
    <w:rsid w:val="002F2680"/>
    <w:rsid w:val="00302FA2"/>
    <w:rsid w:val="00305F11"/>
    <w:rsid w:val="003066D3"/>
    <w:rsid w:val="00307427"/>
    <w:rsid w:val="003129AD"/>
    <w:rsid w:val="00314B96"/>
    <w:rsid w:val="00321C97"/>
    <w:rsid w:val="00324F08"/>
    <w:rsid w:val="00332991"/>
    <w:rsid w:val="00334283"/>
    <w:rsid w:val="003412A5"/>
    <w:rsid w:val="003421E5"/>
    <w:rsid w:val="00342B6A"/>
    <w:rsid w:val="00344397"/>
    <w:rsid w:val="003455A6"/>
    <w:rsid w:val="0035130F"/>
    <w:rsid w:val="0035152D"/>
    <w:rsid w:val="0035159A"/>
    <w:rsid w:val="003567FF"/>
    <w:rsid w:val="0035731E"/>
    <w:rsid w:val="00364A2D"/>
    <w:rsid w:val="00364A88"/>
    <w:rsid w:val="00364EDD"/>
    <w:rsid w:val="00365680"/>
    <w:rsid w:val="00373DF8"/>
    <w:rsid w:val="00375322"/>
    <w:rsid w:val="0037548C"/>
    <w:rsid w:val="00376B42"/>
    <w:rsid w:val="00384353"/>
    <w:rsid w:val="003844AA"/>
    <w:rsid w:val="0038595C"/>
    <w:rsid w:val="00386BA0"/>
    <w:rsid w:val="003903E1"/>
    <w:rsid w:val="003A4DA1"/>
    <w:rsid w:val="003B0155"/>
    <w:rsid w:val="003C62C9"/>
    <w:rsid w:val="003D3952"/>
    <w:rsid w:val="003D3DC3"/>
    <w:rsid w:val="003D4EE3"/>
    <w:rsid w:val="003E4CA2"/>
    <w:rsid w:val="003F219A"/>
    <w:rsid w:val="003F26E5"/>
    <w:rsid w:val="003F54E2"/>
    <w:rsid w:val="0040511B"/>
    <w:rsid w:val="004135AD"/>
    <w:rsid w:val="00420307"/>
    <w:rsid w:val="004218D3"/>
    <w:rsid w:val="00424652"/>
    <w:rsid w:val="0042472A"/>
    <w:rsid w:val="00425516"/>
    <w:rsid w:val="004305F0"/>
    <w:rsid w:val="00434329"/>
    <w:rsid w:val="004362CB"/>
    <w:rsid w:val="0044361D"/>
    <w:rsid w:val="00443A6D"/>
    <w:rsid w:val="004527B6"/>
    <w:rsid w:val="00461164"/>
    <w:rsid w:val="00462472"/>
    <w:rsid w:val="00466137"/>
    <w:rsid w:val="00470A1C"/>
    <w:rsid w:val="00472882"/>
    <w:rsid w:val="004802AF"/>
    <w:rsid w:val="00481512"/>
    <w:rsid w:val="00481C09"/>
    <w:rsid w:val="00481D67"/>
    <w:rsid w:val="0048458C"/>
    <w:rsid w:val="00487E36"/>
    <w:rsid w:val="004905D2"/>
    <w:rsid w:val="004A06D9"/>
    <w:rsid w:val="004A6D27"/>
    <w:rsid w:val="004B4359"/>
    <w:rsid w:val="004B467E"/>
    <w:rsid w:val="004B5E47"/>
    <w:rsid w:val="004C1530"/>
    <w:rsid w:val="004C3845"/>
    <w:rsid w:val="004C46B8"/>
    <w:rsid w:val="004C47CA"/>
    <w:rsid w:val="004C6B21"/>
    <w:rsid w:val="004D0499"/>
    <w:rsid w:val="004E5D6E"/>
    <w:rsid w:val="004F053C"/>
    <w:rsid w:val="004F25D8"/>
    <w:rsid w:val="004F2F62"/>
    <w:rsid w:val="004F3824"/>
    <w:rsid w:val="005013DB"/>
    <w:rsid w:val="005019CD"/>
    <w:rsid w:val="0050240A"/>
    <w:rsid w:val="00502CE7"/>
    <w:rsid w:val="00504101"/>
    <w:rsid w:val="005063C6"/>
    <w:rsid w:val="005124E0"/>
    <w:rsid w:val="00512C6E"/>
    <w:rsid w:val="00516C0F"/>
    <w:rsid w:val="005207A2"/>
    <w:rsid w:val="00520C65"/>
    <w:rsid w:val="005236D8"/>
    <w:rsid w:val="00531ED1"/>
    <w:rsid w:val="00536772"/>
    <w:rsid w:val="00536B60"/>
    <w:rsid w:val="005466C4"/>
    <w:rsid w:val="00550BF9"/>
    <w:rsid w:val="00562BC2"/>
    <w:rsid w:val="00563B74"/>
    <w:rsid w:val="00570ABD"/>
    <w:rsid w:val="00584D4B"/>
    <w:rsid w:val="005856B5"/>
    <w:rsid w:val="00586192"/>
    <w:rsid w:val="0058749A"/>
    <w:rsid w:val="00591876"/>
    <w:rsid w:val="00595F4D"/>
    <w:rsid w:val="0059701E"/>
    <w:rsid w:val="0059785A"/>
    <w:rsid w:val="00597BCD"/>
    <w:rsid w:val="005A05B2"/>
    <w:rsid w:val="005A0CC2"/>
    <w:rsid w:val="005A1086"/>
    <w:rsid w:val="005A2763"/>
    <w:rsid w:val="005A6B08"/>
    <w:rsid w:val="005A738A"/>
    <w:rsid w:val="005A73DD"/>
    <w:rsid w:val="005C6E25"/>
    <w:rsid w:val="005D1B62"/>
    <w:rsid w:val="005D2D61"/>
    <w:rsid w:val="005E34FC"/>
    <w:rsid w:val="005E7CD5"/>
    <w:rsid w:val="005F41E3"/>
    <w:rsid w:val="005F4BE2"/>
    <w:rsid w:val="005F7E3C"/>
    <w:rsid w:val="00600E00"/>
    <w:rsid w:val="00600EF5"/>
    <w:rsid w:val="00602B3A"/>
    <w:rsid w:val="00603284"/>
    <w:rsid w:val="006044AA"/>
    <w:rsid w:val="0061337F"/>
    <w:rsid w:val="006160F0"/>
    <w:rsid w:val="0064018C"/>
    <w:rsid w:val="00641CE0"/>
    <w:rsid w:val="00652AD0"/>
    <w:rsid w:val="00657486"/>
    <w:rsid w:val="00667542"/>
    <w:rsid w:val="006717B4"/>
    <w:rsid w:val="0067353A"/>
    <w:rsid w:val="0067475E"/>
    <w:rsid w:val="006818A2"/>
    <w:rsid w:val="00683303"/>
    <w:rsid w:val="0068751D"/>
    <w:rsid w:val="00695A4D"/>
    <w:rsid w:val="0069605C"/>
    <w:rsid w:val="006964FF"/>
    <w:rsid w:val="006A3743"/>
    <w:rsid w:val="006A455D"/>
    <w:rsid w:val="006B7173"/>
    <w:rsid w:val="006C2F54"/>
    <w:rsid w:val="006D18E4"/>
    <w:rsid w:val="006E06BD"/>
    <w:rsid w:val="006E1943"/>
    <w:rsid w:val="006E1D68"/>
    <w:rsid w:val="007039F4"/>
    <w:rsid w:val="00710838"/>
    <w:rsid w:val="007164AA"/>
    <w:rsid w:val="00717662"/>
    <w:rsid w:val="00720650"/>
    <w:rsid w:val="007237AA"/>
    <w:rsid w:val="007241AF"/>
    <w:rsid w:val="00730FEF"/>
    <w:rsid w:val="00731C3F"/>
    <w:rsid w:val="00732E58"/>
    <w:rsid w:val="00735B2B"/>
    <w:rsid w:val="00736594"/>
    <w:rsid w:val="00740957"/>
    <w:rsid w:val="0074100A"/>
    <w:rsid w:val="0074184E"/>
    <w:rsid w:val="00742804"/>
    <w:rsid w:val="00750761"/>
    <w:rsid w:val="00756176"/>
    <w:rsid w:val="00761D3B"/>
    <w:rsid w:val="007657E4"/>
    <w:rsid w:val="007722D8"/>
    <w:rsid w:val="007725F4"/>
    <w:rsid w:val="00773712"/>
    <w:rsid w:val="00773B53"/>
    <w:rsid w:val="00774999"/>
    <w:rsid w:val="0078333D"/>
    <w:rsid w:val="007846EF"/>
    <w:rsid w:val="007852D5"/>
    <w:rsid w:val="007873A1"/>
    <w:rsid w:val="00794631"/>
    <w:rsid w:val="007B1831"/>
    <w:rsid w:val="007B2A0A"/>
    <w:rsid w:val="007B2E2E"/>
    <w:rsid w:val="007B7761"/>
    <w:rsid w:val="007C1516"/>
    <w:rsid w:val="007C1582"/>
    <w:rsid w:val="007C4EB8"/>
    <w:rsid w:val="007D2BE2"/>
    <w:rsid w:val="007D38DA"/>
    <w:rsid w:val="007D5CB7"/>
    <w:rsid w:val="007E35D7"/>
    <w:rsid w:val="007F0929"/>
    <w:rsid w:val="007F3BD0"/>
    <w:rsid w:val="0080239B"/>
    <w:rsid w:val="00811DDB"/>
    <w:rsid w:val="008142DD"/>
    <w:rsid w:val="00816D54"/>
    <w:rsid w:val="008236F8"/>
    <w:rsid w:val="00834D02"/>
    <w:rsid w:val="00836D5C"/>
    <w:rsid w:val="0084154C"/>
    <w:rsid w:val="00844FA0"/>
    <w:rsid w:val="00852488"/>
    <w:rsid w:val="00852F1B"/>
    <w:rsid w:val="00855BF8"/>
    <w:rsid w:val="00873F1D"/>
    <w:rsid w:val="00876D10"/>
    <w:rsid w:val="0087704E"/>
    <w:rsid w:val="00877B05"/>
    <w:rsid w:val="00890F13"/>
    <w:rsid w:val="0089512A"/>
    <w:rsid w:val="008B08CB"/>
    <w:rsid w:val="008B0FC5"/>
    <w:rsid w:val="008B18CB"/>
    <w:rsid w:val="008B2735"/>
    <w:rsid w:val="008B3A96"/>
    <w:rsid w:val="008B6B50"/>
    <w:rsid w:val="008C0858"/>
    <w:rsid w:val="008C1BF6"/>
    <w:rsid w:val="008C47C3"/>
    <w:rsid w:val="008C6B47"/>
    <w:rsid w:val="008D5ECC"/>
    <w:rsid w:val="008D7C82"/>
    <w:rsid w:val="008E56AA"/>
    <w:rsid w:val="008F573E"/>
    <w:rsid w:val="008F5920"/>
    <w:rsid w:val="00903091"/>
    <w:rsid w:val="00906619"/>
    <w:rsid w:val="00915888"/>
    <w:rsid w:val="009162EB"/>
    <w:rsid w:val="00924028"/>
    <w:rsid w:val="009272C7"/>
    <w:rsid w:val="00937C17"/>
    <w:rsid w:val="00942EE1"/>
    <w:rsid w:val="00945252"/>
    <w:rsid w:val="009452F5"/>
    <w:rsid w:val="00952281"/>
    <w:rsid w:val="00952E63"/>
    <w:rsid w:val="00966234"/>
    <w:rsid w:val="00971984"/>
    <w:rsid w:val="0097679F"/>
    <w:rsid w:val="009809C6"/>
    <w:rsid w:val="00981703"/>
    <w:rsid w:val="00990200"/>
    <w:rsid w:val="00990F3B"/>
    <w:rsid w:val="009934FD"/>
    <w:rsid w:val="009A3175"/>
    <w:rsid w:val="009A747E"/>
    <w:rsid w:val="009B78DD"/>
    <w:rsid w:val="009C4C20"/>
    <w:rsid w:val="009C65A6"/>
    <w:rsid w:val="009C79B7"/>
    <w:rsid w:val="009D0D80"/>
    <w:rsid w:val="009D4C8F"/>
    <w:rsid w:val="009D555B"/>
    <w:rsid w:val="009D6B84"/>
    <w:rsid w:val="009E1215"/>
    <w:rsid w:val="009E7F54"/>
    <w:rsid w:val="009F11DC"/>
    <w:rsid w:val="009F44E0"/>
    <w:rsid w:val="00A0191C"/>
    <w:rsid w:val="00A026EF"/>
    <w:rsid w:val="00A0776B"/>
    <w:rsid w:val="00A26BD2"/>
    <w:rsid w:val="00A30468"/>
    <w:rsid w:val="00A31B16"/>
    <w:rsid w:val="00A452A6"/>
    <w:rsid w:val="00A45C15"/>
    <w:rsid w:val="00A47807"/>
    <w:rsid w:val="00A55678"/>
    <w:rsid w:val="00A64940"/>
    <w:rsid w:val="00A6658A"/>
    <w:rsid w:val="00A66A12"/>
    <w:rsid w:val="00A679CE"/>
    <w:rsid w:val="00A70A63"/>
    <w:rsid w:val="00A73036"/>
    <w:rsid w:val="00A7798D"/>
    <w:rsid w:val="00A77AB6"/>
    <w:rsid w:val="00A81D73"/>
    <w:rsid w:val="00A82DE0"/>
    <w:rsid w:val="00A83D47"/>
    <w:rsid w:val="00A87B51"/>
    <w:rsid w:val="00A96965"/>
    <w:rsid w:val="00AA0F16"/>
    <w:rsid w:val="00AA54AD"/>
    <w:rsid w:val="00AA72E1"/>
    <w:rsid w:val="00AB24D6"/>
    <w:rsid w:val="00AB2A4D"/>
    <w:rsid w:val="00AB63FC"/>
    <w:rsid w:val="00AB6E82"/>
    <w:rsid w:val="00AC099C"/>
    <w:rsid w:val="00AC5C0A"/>
    <w:rsid w:val="00AC6CA9"/>
    <w:rsid w:val="00AD0537"/>
    <w:rsid w:val="00AD216A"/>
    <w:rsid w:val="00AD3261"/>
    <w:rsid w:val="00AD5422"/>
    <w:rsid w:val="00AD5E91"/>
    <w:rsid w:val="00AD790D"/>
    <w:rsid w:val="00AE08B4"/>
    <w:rsid w:val="00AE47A4"/>
    <w:rsid w:val="00AE4E78"/>
    <w:rsid w:val="00AF0AB7"/>
    <w:rsid w:val="00B03D25"/>
    <w:rsid w:val="00B05059"/>
    <w:rsid w:val="00B05F8A"/>
    <w:rsid w:val="00B06BD9"/>
    <w:rsid w:val="00B10CF7"/>
    <w:rsid w:val="00B118C3"/>
    <w:rsid w:val="00B11C5A"/>
    <w:rsid w:val="00B1219F"/>
    <w:rsid w:val="00B134BF"/>
    <w:rsid w:val="00B14A84"/>
    <w:rsid w:val="00B159D9"/>
    <w:rsid w:val="00B1626F"/>
    <w:rsid w:val="00B25318"/>
    <w:rsid w:val="00B322E9"/>
    <w:rsid w:val="00B35E18"/>
    <w:rsid w:val="00B5017B"/>
    <w:rsid w:val="00B54906"/>
    <w:rsid w:val="00B615B5"/>
    <w:rsid w:val="00B77B58"/>
    <w:rsid w:val="00B81171"/>
    <w:rsid w:val="00B841C3"/>
    <w:rsid w:val="00B85653"/>
    <w:rsid w:val="00B8754E"/>
    <w:rsid w:val="00B94EC1"/>
    <w:rsid w:val="00B97774"/>
    <w:rsid w:val="00BA1499"/>
    <w:rsid w:val="00BA17B5"/>
    <w:rsid w:val="00BA6839"/>
    <w:rsid w:val="00BB20D0"/>
    <w:rsid w:val="00BB7E2E"/>
    <w:rsid w:val="00BC0CD8"/>
    <w:rsid w:val="00BC1797"/>
    <w:rsid w:val="00BC5FB6"/>
    <w:rsid w:val="00BD08DB"/>
    <w:rsid w:val="00BD41B4"/>
    <w:rsid w:val="00BE38FD"/>
    <w:rsid w:val="00BE39E9"/>
    <w:rsid w:val="00BE4C2B"/>
    <w:rsid w:val="00BE4FBE"/>
    <w:rsid w:val="00BF0D20"/>
    <w:rsid w:val="00BF242C"/>
    <w:rsid w:val="00BF6439"/>
    <w:rsid w:val="00BF6DFC"/>
    <w:rsid w:val="00C016DC"/>
    <w:rsid w:val="00C0173C"/>
    <w:rsid w:val="00C0437D"/>
    <w:rsid w:val="00C070C3"/>
    <w:rsid w:val="00C173EF"/>
    <w:rsid w:val="00C21BCF"/>
    <w:rsid w:val="00C242C7"/>
    <w:rsid w:val="00C304DA"/>
    <w:rsid w:val="00C33840"/>
    <w:rsid w:val="00C431DC"/>
    <w:rsid w:val="00C46F50"/>
    <w:rsid w:val="00C54450"/>
    <w:rsid w:val="00C54BB3"/>
    <w:rsid w:val="00C60440"/>
    <w:rsid w:val="00C626A1"/>
    <w:rsid w:val="00C7099C"/>
    <w:rsid w:val="00C710AA"/>
    <w:rsid w:val="00C7617B"/>
    <w:rsid w:val="00C76A83"/>
    <w:rsid w:val="00C778A5"/>
    <w:rsid w:val="00C77DE2"/>
    <w:rsid w:val="00C81F54"/>
    <w:rsid w:val="00C82794"/>
    <w:rsid w:val="00C847F6"/>
    <w:rsid w:val="00C904B8"/>
    <w:rsid w:val="00C94668"/>
    <w:rsid w:val="00C97D60"/>
    <w:rsid w:val="00CA295E"/>
    <w:rsid w:val="00CA32C7"/>
    <w:rsid w:val="00CA6109"/>
    <w:rsid w:val="00CA6AC1"/>
    <w:rsid w:val="00CB0EFB"/>
    <w:rsid w:val="00CB1AAC"/>
    <w:rsid w:val="00CB5683"/>
    <w:rsid w:val="00CB7EB0"/>
    <w:rsid w:val="00CC5D01"/>
    <w:rsid w:val="00CC775E"/>
    <w:rsid w:val="00CD164F"/>
    <w:rsid w:val="00CD4CF5"/>
    <w:rsid w:val="00CD523D"/>
    <w:rsid w:val="00CE0912"/>
    <w:rsid w:val="00CE2BA4"/>
    <w:rsid w:val="00CE30D8"/>
    <w:rsid w:val="00CE6A06"/>
    <w:rsid w:val="00CE7051"/>
    <w:rsid w:val="00CF4134"/>
    <w:rsid w:val="00CF7404"/>
    <w:rsid w:val="00D01706"/>
    <w:rsid w:val="00D018C8"/>
    <w:rsid w:val="00D065B6"/>
    <w:rsid w:val="00D07341"/>
    <w:rsid w:val="00D076BB"/>
    <w:rsid w:val="00D206E0"/>
    <w:rsid w:val="00D31B3E"/>
    <w:rsid w:val="00D3210D"/>
    <w:rsid w:val="00D33FEF"/>
    <w:rsid w:val="00D358E7"/>
    <w:rsid w:val="00D45D01"/>
    <w:rsid w:val="00D46617"/>
    <w:rsid w:val="00D60643"/>
    <w:rsid w:val="00D619E9"/>
    <w:rsid w:val="00D644B8"/>
    <w:rsid w:val="00D7341F"/>
    <w:rsid w:val="00D76AAB"/>
    <w:rsid w:val="00D76BDF"/>
    <w:rsid w:val="00D76EEF"/>
    <w:rsid w:val="00D77B50"/>
    <w:rsid w:val="00D77E98"/>
    <w:rsid w:val="00D80614"/>
    <w:rsid w:val="00D80A78"/>
    <w:rsid w:val="00D83BE1"/>
    <w:rsid w:val="00D83F41"/>
    <w:rsid w:val="00D91DF9"/>
    <w:rsid w:val="00D93EE9"/>
    <w:rsid w:val="00D94D4D"/>
    <w:rsid w:val="00D954FC"/>
    <w:rsid w:val="00DB3F72"/>
    <w:rsid w:val="00DB74C4"/>
    <w:rsid w:val="00DC3EBB"/>
    <w:rsid w:val="00DD3B15"/>
    <w:rsid w:val="00DD6487"/>
    <w:rsid w:val="00DD66CB"/>
    <w:rsid w:val="00DE1151"/>
    <w:rsid w:val="00DE44DB"/>
    <w:rsid w:val="00DE52AC"/>
    <w:rsid w:val="00DF0599"/>
    <w:rsid w:val="00DF38C9"/>
    <w:rsid w:val="00DF3F34"/>
    <w:rsid w:val="00E00DA5"/>
    <w:rsid w:val="00E03C76"/>
    <w:rsid w:val="00E12F69"/>
    <w:rsid w:val="00E14A90"/>
    <w:rsid w:val="00E24411"/>
    <w:rsid w:val="00E24D90"/>
    <w:rsid w:val="00E26ACB"/>
    <w:rsid w:val="00E31458"/>
    <w:rsid w:val="00E34F41"/>
    <w:rsid w:val="00E371C6"/>
    <w:rsid w:val="00E40CB2"/>
    <w:rsid w:val="00E40D38"/>
    <w:rsid w:val="00E411B6"/>
    <w:rsid w:val="00E465D9"/>
    <w:rsid w:val="00E473AD"/>
    <w:rsid w:val="00E5447E"/>
    <w:rsid w:val="00E6348E"/>
    <w:rsid w:val="00E6411A"/>
    <w:rsid w:val="00E83CBB"/>
    <w:rsid w:val="00E8575F"/>
    <w:rsid w:val="00E90A65"/>
    <w:rsid w:val="00E93609"/>
    <w:rsid w:val="00EA1933"/>
    <w:rsid w:val="00EA7F9E"/>
    <w:rsid w:val="00EB0A44"/>
    <w:rsid w:val="00EB4EE5"/>
    <w:rsid w:val="00EB7654"/>
    <w:rsid w:val="00EC0959"/>
    <w:rsid w:val="00EC125E"/>
    <w:rsid w:val="00EC4896"/>
    <w:rsid w:val="00ED13B3"/>
    <w:rsid w:val="00ED2A7B"/>
    <w:rsid w:val="00ED641A"/>
    <w:rsid w:val="00ED66F7"/>
    <w:rsid w:val="00ED684B"/>
    <w:rsid w:val="00EE0E87"/>
    <w:rsid w:val="00EE1DD7"/>
    <w:rsid w:val="00EE207C"/>
    <w:rsid w:val="00EE3F59"/>
    <w:rsid w:val="00EF08CE"/>
    <w:rsid w:val="00EF1E41"/>
    <w:rsid w:val="00EF2755"/>
    <w:rsid w:val="00EF4869"/>
    <w:rsid w:val="00F0457F"/>
    <w:rsid w:val="00F1138B"/>
    <w:rsid w:val="00F1497B"/>
    <w:rsid w:val="00F16E7E"/>
    <w:rsid w:val="00F20A09"/>
    <w:rsid w:val="00F21423"/>
    <w:rsid w:val="00F2298A"/>
    <w:rsid w:val="00F232F2"/>
    <w:rsid w:val="00F379AD"/>
    <w:rsid w:val="00F4200F"/>
    <w:rsid w:val="00F421C8"/>
    <w:rsid w:val="00F4236F"/>
    <w:rsid w:val="00F4340E"/>
    <w:rsid w:val="00F502DF"/>
    <w:rsid w:val="00F5455D"/>
    <w:rsid w:val="00F54AD2"/>
    <w:rsid w:val="00F54C84"/>
    <w:rsid w:val="00F67F65"/>
    <w:rsid w:val="00F7786C"/>
    <w:rsid w:val="00F813AB"/>
    <w:rsid w:val="00F83F39"/>
    <w:rsid w:val="00F931D0"/>
    <w:rsid w:val="00F96AFF"/>
    <w:rsid w:val="00FA59DC"/>
    <w:rsid w:val="00FA68B9"/>
    <w:rsid w:val="00FA7809"/>
    <w:rsid w:val="00FB1951"/>
    <w:rsid w:val="00FB4AA0"/>
    <w:rsid w:val="00FB5B57"/>
    <w:rsid w:val="00FB5F3A"/>
    <w:rsid w:val="00FC1C13"/>
    <w:rsid w:val="00FD30E9"/>
    <w:rsid w:val="00FD4DA5"/>
    <w:rsid w:val="00FD7857"/>
    <w:rsid w:val="00FE7F23"/>
    <w:rsid w:val="00FF0828"/>
    <w:rsid w:val="00FF35F5"/>
    <w:rsid w:val="00FF5A5F"/>
    <w:rsid w:val="00FF5D22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09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locked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8"/>
    <w:qFormat/>
    <w:rsid w:val="00F83F39"/>
    <w:pPr>
      <w:spacing w:after="0" w:line="280" w:lineRule="exact"/>
    </w:pPr>
  </w:style>
  <w:style w:type="paragraph" w:styleId="Heading1">
    <w:name w:val="heading 1"/>
    <w:basedOn w:val="ContentText"/>
    <w:next w:val="ContentText"/>
    <w:link w:val="Heading1Char"/>
    <w:uiPriority w:val="8"/>
    <w:semiHidden/>
    <w:unhideWhenUsed/>
    <w:locked/>
    <w:rsid w:val="00D77B50"/>
    <w:pPr>
      <w:keepNext/>
      <w:keepLines/>
      <w:spacing w:before="480" w:after="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DD6487"/>
    <w:pPr>
      <w:keepNext/>
      <w:keepLines/>
      <w:spacing w:before="3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5D1B6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5D1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semiHidden/>
    <w:unhideWhenUsed/>
    <w:qFormat/>
    <w:locked/>
    <w:rsid w:val="0035130F"/>
    <w:rPr>
      <w:b/>
      <w:bCs/>
    </w:rPr>
  </w:style>
  <w:style w:type="paragraph" w:customStyle="1" w:styleId="Calibribullets">
    <w:name w:val="Calibri bullets"/>
    <w:basedOn w:val="ContentText"/>
    <w:uiPriority w:val="4"/>
    <w:qFormat/>
    <w:rsid w:val="00D77B5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8D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4D6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B8754E"/>
    <w:rPr>
      <w:rFonts w:asciiTheme="minorHAnsi" w:eastAsiaTheme="majorEastAsia" w:hAnsiTheme="minorHAnsi" w:cstheme="majorBidi"/>
      <w:b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locked/>
    <w:rsid w:val="00481D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D67"/>
  </w:style>
  <w:style w:type="paragraph" w:styleId="Footer">
    <w:name w:val="footer"/>
    <w:basedOn w:val="Normal"/>
    <w:link w:val="FooterChar"/>
    <w:uiPriority w:val="99"/>
    <w:unhideWhenUsed/>
    <w:locked/>
    <w:rsid w:val="00481D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D67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8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D6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0C99"/>
    <w:rPr>
      <w:color w:val="0000FF" w:themeColor="hyperlink"/>
      <w:u w:val="single"/>
    </w:rPr>
  </w:style>
  <w:style w:type="paragraph" w:customStyle="1" w:styleId="SenderName">
    <w:name w:val="Sender Name"/>
    <w:basedOn w:val="ContentText"/>
    <w:link w:val="SenderNameChar"/>
    <w:uiPriority w:val="4"/>
    <w:rsid w:val="00334283"/>
    <w:pPr>
      <w:spacing w:after="0"/>
    </w:pPr>
    <w:rPr>
      <w:b/>
    </w:rPr>
  </w:style>
  <w:style w:type="paragraph" w:customStyle="1" w:styleId="Calibri7pt">
    <w:name w:val="Calibri 7pt"/>
    <w:basedOn w:val="ContentText"/>
    <w:link w:val="Calibri7ptChar"/>
    <w:uiPriority w:val="6"/>
    <w:qFormat/>
    <w:rsid w:val="002572F1"/>
    <w:rPr>
      <w:sz w:val="14"/>
    </w:rPr>
  </w:style>
  <w:style w:type="character" w:customStyle="1" w:styleId="Calibri7ptChar">
    <w:name w:val="Calibri 7pt Char"/>
    <w:basedOn w:val="DefaultParagraphFont"/>
    <w:link w:val="Calibri7pt"/>
    <w:uiPriority w:val="6"/>
    <w:rsid w:val="00F20A09"/>
    <w:rPr>
      <w:rFonts w:asciiTheme="minorHAnsi" w:hAnsiTheme="minorHAnsi"/>
      <w:color w:val="000000" w:themeColor="text1"/>
      <w:sz w:val="14"/>
    </w:rPr>
  </w:style>
  <w:style w:type="paragraph" w:customStyle="1" w:styleId="SenderAddress">
    <w:name w:val="Sender Address"/>
    <w:link w:val="SenderAddressChar"/>
    <w:qFormat/>
    <w:rsid w:val="009A3175"/>
    <w:pPr>
      <w:spacing w:after="0" w:line="220" w:lineRule="exact"/>
      <w:contextualSpacing/>
      <w:jc w:val="right"/>
    </w:pPr>
    <w:rPr>
      <w:rFonts w:asciiTheme="minorHAnsi" w:hAnsiTheme="minorHAnsi"/>
      <w:sz w:val="18"/>
    </w:rPr>
  </w:style>
  <w:style w:type="paragraph" w:customStyle="1" w:styleId="RecipientAddress">
    <w:name w:val="Recipient Address"/>
    <w:link w:val="RecipientAddressChar"/>
    <w:uiPriority w:val="1"/>
    <w:rsid w:val="0058749A"/>
    <w:pPr>
      <w:spacing w:after="0" w:line="280" w:lineRule="exact"/>
    </w:pPr>
    <w:rPr>
      <w:rFonts w:asciiTheme="minorHAnsi" w:hAnsiTheme="minorHAnsi"/>
    </w:rPr>
  </w:style>
  <w:style w:type="character" w:customStyle="1" w:styleId="SenderAddressChar">
    <w:name w:val="Sender Address Char"/>
    <w:basedOn w:val="DefaultParagraphFont"/>
    <w:link w:val="SenderAddress"/>
    <w:rsid w:val="009A3175"/>
    <w:rPr>
      <w:rFonts w:asciiTheme="minorHAnsi" w:hAnsiTheme="minorHAnsi"/>
      <w:sz w:val="18"/>
    </w:rPr>
  </w:style>
  <w:style w:type="character" w:customStyle="1" w:styleId="RecipientAddressChar">
    <w:name w:val="Recipient Address Char"/>
    <w:basedOn w:val="DefaultParagraphFont"/>
    <w:link w:val="RecipientAddress"/>
    <w:uiPriority w:val="1"/>
    <w:rsid w:val="0058749A"/>
    <w:rPr>
      <w:rFonts w:asciiTheme="minorHAnsi" w:hAnsiTheme="minorHAnsi"/>
      <w:color w:val="000000" w:themeColor="text1"/>
      <w:sz w:val="24"/>
    </w:rPr>
  </w:style>
  <w:style w:type="paragraph" w:customStyle="1" w:styleId="ContentText">
    <w:name w:val="Content Text"/>
    <w:link w:val="ContentTextChar"/>
    <w:uiPriority w:val="2"/>
    <w:rsid w:val="005A05B2"/>
    <w:pPr>
      <w:spacing w:after="280" w:line="280" w:lineRule="exact"/>
    </w:pPr>
    <w:rPr>
      <w:rFonts w:asciiTheme="minorHAnsi" w:hAnsiTheme="minorHAnsi"/>
    </w:rPr>
  </w:style>
  <w:style w:type="character" w:customStyle="1" w:styleId="ContentTextChar">
    <w:name w:val="Content Text Char"/>
    <w:basedOn w:val="DefaultParagraphFont"/>
    <w:link w:val="ContentText"/>
    <w:uiPriority w:val="2"/>
    <w:rsid w:val="005A05B2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8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old">
    <w:name w:val="Bold"/>
    <w:uiPriority w:val="3"/>
    <w:qFormat/>
    <w:rsid w:val="00D77B50"/>
    <w:rPr>
      <w:b/>
    </w:rPr>
  </w:style>
  <w:style w:type="character" w:customStyle="1" w:styleId="Italics">
    <w:name w:val="Italics"/>
    <w:uiPriority w:val="3"/>
    <w:qFormat/>
    <w:rsid w:val="00D77B50"/>
    <w:rPr>
      <w:i/>
    </w:rPr>
  </w:style>
  <w:style w:type="character" w:customStyle="1" w:styleId="SenderNameChar">
    <w:name w:val="Sender Name Char"/>
    <w:basedOn w:val="DefaultParagraphFont"/>
    <w:link w:val="SenderName"/>
    <w:uiPriority w:val="4"/>
    <w:rsid w:val="00F20A09"/>
    <w:rPr>
      <w:rFonts w:asciiTheme="minorHAnsi" w:hAnsiTheme="minorHAnsi"/>
      <w:b/>
      <w:color w:val="000000" w:themeColor="text1"/>
      <w:sz w:val="24"/>
    </w:rPr>
  </w:style>
  <w:style w:type="paragraph" w:customStyle="1" w:styleId="Footertext">
    <w:name w:val="Footer text"/>
    <w:basedOn w:val="Footer"/>
    <w:uiPriority w:val="8"/>
    <w:rsid w:val="0035152D"/>
    <w:pPr>
      <w:tabs>
        <w:tab w:val="clear" w:pos="4513"/>
        <w:tab w:val="clear" w:pos="9026"/>
        <w:tab w:val="right" w:pos="9680"/>
      </w:tabs>
      <w:jc w:val="right"/>
    </w:pPr>
    <w:rPr>
      <w:rFonts w:asciiTheme="minorHAnsi" w:hAnsiTheme="minorHAnsi"/>
      <w:sz w:val="16"/>
      <w:szCs w:val="15"/>
    </w:rPr>
  </w:style>
  <w:style w:type="paragraph" w:customStyle="1" w:styleId="DateBox">
    <w:name w:val="DateBox"/>
    <w:basedOn w:val="ContentText"/>
    <w:link w:val="DateBoxChar"/>
    <w:uiPriority w:val="1"/>
    <w:rsid w:val="00215723"/>
    <w:pPr>
      <w:spacing w:before="1920" w:after="600"/>
    </w:pPr>
  </w:style>
  <w:style w:type="paragraph" w:customStyle="1" w:styleId="RecipientAddress6">
    <w:name w:val="Recipient Address 6"/>
    <w:basedOn w:val="RecipientAddress"/>
    <w:link w:val="RecipientAddress6Char"/>
    <w:uiPriority w:val="1"/>
    <w:rsid w:val="0058749A"/>
    <w:pPr>
      <w:spacing w:after="600"/>
    </w:pPr>
  </w:style>
  <w:style w:type="character" w:customStyle="1" w:styleId="DateBoxChar">
    <w:name w:val="DateBox Char"/>
    <w:basedOn w:val="ContentTextChar"/>
    <w:link w:val="DateBox"/>
    <w:uiPriority w:val="1"/>
    <w:rsid w:val="00215723"/>
    <w:rPr>
      <w:rFonts w:asciiTheme="minorHAnsi" w:hAnsiTheme="minorHAnsi"/>
      <w:color w:val="000000" w:themeColor="text1"/>
      <w:sz w:val="24"/>
    </w:rPr>
  </w:style>
  <w:style w:type="paragraph" w:customStyle="1" w:styleId="ComplimentaryClose">
    <w:name w:val="Complimentary Close"/>
    <w:basedOn w:val="RecipientAddress"/>
    <w:link w:val="ComplimentaryCloseChar"/>
    <w:uiPriority w:val="4"/>
    <w:rsid w:val="0058749A"/>
    <w:pPr>
      <w:spacing w:after="1600"/>
    </w:pPr>
  </w:style>
  <w:style w:type="character" w:customStyle="1" w:styleId="RecipientAddress6Char">
    <w:name w:val="Recipient Address 6 Char"/>
    <w:basedOn w:val="RecipientAddressChar"/>
    <w:link w:val="RecipientAddress6"/>
    <w:uiPriority w:val="1"/>
    <w:rsid w:val="00ED13B3"/>
    <w:rPr>
      <w:rFonts w:asciiTheme="minorHAnsi" w:hAnsiTheme="minorHAnsi"/>
      <w:color w:val="000000" w:themeColor="text1"/>
      <w:sz w:val="24"/>
    </w:rPr>
  </w:style>
  <w:style w:type="character" w:customStyle="1" w:styleId="ComplimentaryCloseChar">
    <w:name w:val="Complimentary Close Char"/>
    <w:basedOn w:val="RecipientAddressChar"/>
    <w:link w:val="ComplimentaryClose"/>
    <w:uiPriority w:val="4"/>
    <w:rsid w:val="00F20A09"/>
    <w:rPr>
      <w:rFonts w:asciiTheme="minorHAnsi" w:hAnsiTheme="minorHAnsi"/>
      <w:color w:val="000000" w:themeColor="text1"/>
      <w:sz w:val="24"/>
    </w:rPr>
  </w:style>
  <w:style w:type="character" w:customStyle="1" w:styleId="SenderAddressRed">
    <w:name w:val="Sender Address Red"/>
    <w:basedOn w:val="SenderAddressChar"/>
    <w:rsid w:val="000E7524"/>
    <w:rPr>
      <w:rFonts w:asciiTheme="minorHAnsi" w:hAnsiTheme="minorHAnsi"/>
      <w:color w:val="EE2A24"/>
      <w:sz w:val="18"/>
    </w:rPr>
  </w:style>
  <w:style w:type="character" w:customStyle="1" w:styleId="RecipientAddressRed">
    <w:name w:val="Recipient Address Red"/>
    <w:basedOn w:val="RecipientAddressChar"/>
    <w:uiPriority w:val="1"/>
    <w:rsid w:val="000E7524"/>
    <w:rPr>
      <w:rFonts w:asciiTheme="minorHAnsi" w:hAnsiTheme="minorHAnsi"/>
      <w:color w:val="EE2A24"/>
      <w:sz w:val="24"/>
    </w:rPr>
  </w:style>
  <w:style w:type="character" w:customStyle="1" w:styleId="RecipientInstruction">
    <w:name w:val="Recipient Instruction"/>
    <w:basedOn w:val="RecipientAddressRed"/>
    <w:uiPriority w:val="1"/>
    <w:rsid w:val="00AD790D"/>
    <w:rPr>
      <w:rFonts w:asciiTheme="minorHAnsi" w:hAnsiTheme="minorHAnsi"/>
      <w:i/>
      <w:color w:val="1C4392"/>
      <w:sz w:val="24"/>
    </w:rPr>
  </w:style>
  <w:style w:type="character" w:customStyle="1" w:styleId="DateBoxRed">
    <w:name w:val="DateBox Red"/>
    <w:basedOn w:val="DateBoxChar"/>
    <w:uiPriority w:val="1"/>
    <w:rsid w:val="000E7524"/>
    <w:rPr>
      <w:rFonts w:asciiTheme="minorHAnsi" w:hAnsiTheme="minorHAnsi"/>
      <w:color w:val="EE2A24"/>
      <w:sz w:val="24"/>
    </w:rPr>
  </w:style>
  <w:style w:type="character" w:customStyle="1" w:styleId="ComplimentaryCloseRed">
    <w:name w:val="Complimentary Close Red"/>
    <w:basedOn w:val="ComplimentaryCloseChar"/>
    <w:uiPriority w:val="4"/>
    <w:rsid w:val="000E7524"/>
    <w:rPr>
      <w:rFonts w:asciiTheme="minorHAnsi" w:hAnsiTheme="minorHAnsi"/>
      <w:color w:val="EE2A24"/>
      <w:sz w:val="24"/>
    </w:rPr>
  </w:style>
  <w:style w:type="character" w:customStyle="1" w:styleId="SenderAddressInstruction">
    <w:name w:val="Sender Address Instruction"/>
    <w:basedOn w:val="SenderAddressChar"/>
    <w:rsid w:val="00AD790D"/>
    <w:rPr>
      <w:rFonts w:asciiTheme="minorHAnsi" w:hAnsiTheme="minorHAnsi"/>
      <w:i/>
      <w:color w:val="1C4392"/>
      <w:sz w:val="18"/>
    </w:rPr>
  </w:style>
  <w:style w:type="character" w:customStyle="1" w:styleId="ContentTextRed">
    <w:name w:val="Content Text Red"/>
    <w:basedOn w:val="ContentTextChar"/>
    <w:uiPriority w:val="2"/>
    <w:rsid w:val="000E7524"/>
    <w:rPr>
      <w:rFonts w:asciiTheme="minorHAnsi" w:hAnsiTheme="minorHAnsi"/>
      <w:color w:val="EE2A24"/>
    </w:rPr>
  </w:style>
  <w:style w:type="character" w:customStyle="1" w:styleId="ContentTextBoldRed">
    <w:name w:val="Content Text Bold Red"/>
    <w:basedOn w:val="ContentTextRed"/>
    <w:uiPriority w:val="2"/>
    <w:rsid w:val="000E7524"/>
    <w:rPr>
      <w:rFonts w:asciiTheme="minorHAnsi" w:hAnsiTheme="minorHAnsi"/>
      <w:b/>
      <w:color w:val="EE2A24"/>
    </w:rPr>
  </w:style>
  <w:style w:type="character" w:customStyle="1" w:styleId="ContentTextInstruction">
    <w:name w:val="Content Text Instruction"/>
    <w:basedOn w:val="ContentTextRed"/>
    <w:uiPriority w:val="2"/>
    <w:rsid w:val="00AD790D"/>
    <w:rPr>
      <w:rFonts w:asciiTheme="minorHAnsi" w:hAnsiTheme="minorHAnsi"/>
      <w:i/>
      <w:color w:val="1C4392"/>
      <w:sz w:val="24"/>
    </w:rPr>
  </w:style>
  <w:style w:type="character" w:customStyle="1" w:styleId="DetailsSmallRed">
    <w:name w:val="Details Small Red"/>
    <w:basedOn w:val="RecipientAddressChar"/>
    <w:uiPriority w:val="7"/>
    <w:rsid w:val="000E7524"/>
    <w:rPr>
      <w:rFonts w:asciiTheme="minorHAnsi" w:hAnsiTheme="minorHAnsi" w:cstheme="minorHAnsi"/>
      <w:color w:val="EE2A24"/>
      <w:sz w:val="14"/>
      <w:szCs w:val="14"/>
    </w:rPr>
  </w:style>
  <w:style w:type="character" w:customStyle="1" w:styleId="Calibri12pt">
    <w:name w:val="Calibri 12pt"/>
    <w:basedOn w:val="ContentTextChar"/>
    <w:uiPriority w:val="2"/>
    <w:qFormat/>
    <w:rsid w:val="00FD4DA5"/>
    <w:rPr>
      <w:rFonts w:asciiTheme="minorHAnsi" w:hAnsiTheme="minorHAnsi"/>
      <w:color w:val="000000" w:themeColor="text1"/>
      <w:sz w:val="24"/>
    </w:rPr>
  </w:style>
  <w:style w:type="character" w:customStyle="1" w:styleId="Arial12pt">
    <w:name w:val="Arial 12pt"/>
    <w:basedOn w:val="DateBoxChar"/>
    <w:uiPriority w:val="1"/>
    <w:rsid w:val="00CE6A06"/>
    <w:rPr>
      <w:rFonts w:ascii="Arial" w:hAnsi="Arial"/>
      <w:color w:val="000000" w:themeColor="text1"/>
      <w:sz w:val="24"/>
    </w:rPr>
  </w:style>
  <w:style w:type="character" w:customStyle="1" w:styleId="RecipientAddressArial">
    <w:name w:val="Recipient Address Arial"/>
    <w:basedOn w:val="RecipientAddressChar"/>
    <w:uiPriority w:val="1"/>
    <w:rsid w:val="00CE6A06"/>
    <w:rPr>
      <w:rFonts w:ascii="Arial" w:hAnsi="Arial"/>
      <w:color w:val="000000" w:themeColor="text1"/>
      <w:sz w:val="24"/>
    </w:rPr>
  </w:style>
  <w:style w:type="character" w:customStyle="1" w:styleId="RecipientAddress6Arial">
    <w:name w:val="Recipient Address 6 Arial"/>
    <w:basedOn w:val="RecipientAddress6Char"/>
    <w:uiPriority w:val="1"/>
    <w:rsid w:val="00CE6A06"/>
    <w:rPr>
      <w:rFonts w:ascii="Arial" w:hAnsi="Arial"/>
      <w:color w:val="000000" w:themeColor="text1"/>
      <w:sz w:val="24"/>
    </w:rPr>
  </w:style>
  <w:style w:type="character" w:customStyle="1" w:styleId="ComplimentaryCloseArial">
    <w:name w:val="Complimentary Close Arial"/>
    <w:basedOn w:val="ComplimentaryCloseChar"/>
    <w:uiPriority w:val="4"/>
    <w:rsid w:val="00CE6A06"/>
    <w:rPr>
      <w:rFonts w:ascii="Arial" w:hAnsi="Arial"/>
      <w:color w:val="000000" w:themeColor="text1"/>
      <w:sz w:val="24"/>
    </w:rPr>
  </w:style>
  <w:style w:type="character" w:customStyle="1" w:styleId="SenderNameArial">
    <w:name w:val="Sender Name Arial"/>
    <w:basedOn w:val="SenderNameChar"/>
    <w:uiPriority w:val="4"/>
    <w:rsid w:val="00CE6A06"/>
    <w:rPr>
      <w:rFonts w:ascii="Arial" w:hAnsi="Arial"/>
      <w:b/>
      <w:color w:val="000000" w:themeColor="text1"/>
      <w:sz w:val="24"/>
    </w:rPr>
  </w:style>
  <w:style w:type="character" w:customStyle="1" w:styleId="Arial7pt">
    <w:name w:val="Arial 7pt"/>
    <w:basedOn w:val="Calibri7ptChar"/>
    <w:uiPriority w:val="5"/>
    <w:rsid w:val="00BE4FBE"/>
    <w:rPr>
      <w:rFonts w:ascii="Arial" w:hAnsi="Arial"/>
      <w:color w:val="000000" w:themeColor="text1"/>
      <w:sz w:val="14"/>
    </w:rPr>
  </w:style>
  <w:style w:type="character" w:customStyle="1" w:styleId="SenderNameRed">
    <w:name w:val="Sender Name Red"/>
    <w:basedOn w:val="SenderNameChar"/>
    <w:uiPriority w:val="4"/>
    <w:rsid w:val="000E7524"/>
    <w:rPr>
      <w:rFonts w:asciiTheme="minorHAnsi" w:hAnsiTheme="minorHAnsi"/>
      <w:b/>
      <w:color w:val="EE2A24"/>
      <w:sz w:val="24"/>
    </w:rPr>
  </w:style>
  <w:style w:type="paragraph" w:customStyle="1" w:styleId="SenderAddressCountry">
    <w:name w:val="Sender Address Country"/>
    <w:basedOn w:val="SenderAddress"/>
    <w:link w:val="SenderAddressCountryChar"/>
    <w:uiPriority w:val="8"/>
    <w:rsid w:val="00AB63FC"/>
    <w:pPr>
      <w:spacing w:after="220"/>
      <w:contextualSpacing w:val="0"/>
    </w:pPr>
  </w:style>
  <w:style w:type="character" w:customStyle="1" w:styleId="SenderAddressCountryChar">
    <w:name w:val="Sender Address Country Char"/>
    <w:basedOn w:val="SenderAddressChar"/>
    <w:link w:val="SenderAddressCountry"/>
    <w:uiPriority w:val="8"/>
    <w:rsid w:val="00AB63FC"/>
    <w:rPr>
      <w:rFonts w:asciiTheme="minorHAnsi" w:hAnsiTheme="minorHAnsi"/>
      <w:sz w:val="18"/>
    </w:rPr>
  </w:style>
  <w:style w:type="paragraph" w:customStyle="1" w:styleId="Arialbullets">
    <w:name w:val="Arial bullets"/>
    <w:basedOn w:val="Calibribullets"/>
    <w:uiPriority w:val="8"/>
    <w:rsid w:val="00FD4DA5"/>
    <w:pPr>
      <w:numPr>
        <w:numId w:val="37"/>
      </w:numPr>
      <w:tabs>
        <w:tab w:val="center" w:pos="4840"/>
      </w:tabs>
      <w:ind w:left="714" w:hanging="357"/>
    </w:pPr>
    <w:rPr>
      <w:rFonts w:ascii="Arial" w:hAnsi="Arial"/>
    </w:rPr>
  </w:style>
  <w:style w:type="table" w:styleId="TableGrid">
    <w:name w:val="Table Grid"/>
    <w:basedOn w:val="TableNormal"/>
    <w:uiPriority w:val="59"/>
    <w:locked/>
    <w:rsid w:val="0090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locked/>
    <w:rsid w:val="00051DA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/>
      <w:color w:val="auto"/>
      <w:sz w:val="22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51DAD"/>
    <w:rPr>
      <w:rFonts w:ascii="Times New Roman" w:eastAsia="Times New Roman" w:hAnsi="Times New Roman"/>
      <w:color w:val="auto"/>
      <w:sz w:val="22"/>
      <w:szCs w:val="22"/>
      <w:lang w:eastAsia="en-GB" w:bidi="en-GB"/>
    </w:rPr>
  </w:style>
  <w:style w:type="paragraph" w:styleId="ListParagraph">
    <w:name w:val="List Paragraph"/>
    <w:basedOn w:val="Normal"/>
    <w:uiPriority w:val="1"/>
    <w:qFormat/>
    <w:locked/>
    <w:rsid w:val="00051DAD"/>
    <w:pPr>
      <w:widowControl w:val="0"/>
      <w:autoSpaceDE w:val="0"/>
      <w:autoSpaceDN w:val="0"/>
      <w:spacing w:line="240" w:lineRule="auto"/>
      <w:ind w:left="743" w:hanging="361"/>
    </w:pPr>
    <w:rPr>
      <w:rFonts w:ascii="Times New Roman" w:eastAsia="Times New Roman" w:hAnsi="Times New Roman"/>
      <w:color w:val="auto"/>
      <w:sz w:val="22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0CC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90200"/>
    <w:pPr>
      <w:widowControl w:val="0"/>
      <w:autoSpaceDE w:val="0"/>
      <w:autoSpaceDN w:val="0"/>
      <w:spacing w:line="240" w:lineRule="auto"/>
      <w:ind w:left="107"/>
    </w:pPr>
    <w:rPr>
      <w:rFonts w:eastAsia="Calibri" w:cs="Calibri"/>
      <w:color w:val="auto"/>
      <w:sz w:val="22"/>
      <w:szCs w:val="22"/>
      <w:lang w:eastAsia="en-GB" w:bidi="en-GB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C431DC"/>
    <w:pPr>
      <w:spacing w:after="120" w:line="240" w:lineRule="auto"/>
      <w:ind w:left="283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431DC"/>
    <w:rPr>
      <w:rFonts w:ascii="Times New Roman" w:eastAsia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2cc9\Downloads\UoA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85B85587C5F4AB2F972D0474EAD68" ma:contentTypeVersion="12" ma:contentTypeDescription="Create a new document." ma:contentTypeScope="" ma:versionID="15ee5f38ed4a5e5e129654bec3d6ac83">
  <xsd:schema xmlns:xsd="http://www.w3.org/2001/XMLSchema" xmlns:xs="http://www.w3.org/2001/XMLSchema" xmlns:p="http://schemas.microsoft.com/office/2006/metadata/properties" xmlns:ns3="4b45fe92-74b1-4bc3-bf0b-0b91b969ca4d" xmlns:ns4="639d6e06-fd9d-4ea6-b25a-16e5af3a5464" targetNamespace="http://schemas.microsoft.com/office/2006/metadata/properties" ma:root="true" ma:fieldsID="3b367e77743061552b27523843b06877" ns3:_="" ns4:_="">
    <xsd:import namespace="4b45fe92-74b1-4bc3-bf0b-0b91b969ca4d"/>
    <xsd:import namespace="639d6e06-fd9d-4ea6-b25a-16e5af3a5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fe92-74b1-4bc3-bf0b-0b91b969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d6e06-fd9d-4ea6-b25a-16e5af3a5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4E985-A08F-4A7D-8887-4698A59BD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2E78B-1B56-47F4-849A-A4B2DBAF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5fe92-74b1-4bc3-bf0b-0b91b969ca4d"/>
    <ds:schemaRef ds:uri="639d6e06-fd9d-4ea6-b25a-16e5af3a5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1BCF2-F852-4A29-BDB1-FB661E2A7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168C86-AFD2-44BE-9217-D9F744ABE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UoA-Letterhead-Template.dotx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Aberdeen Letterhead Template</vt:lpstr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Aberdeen Letterhead Template</dc:title>
  <dc:creator/>
  <cp:keywords>Letterhead, Template, Word, University of Aberdeen, Corporate Toolkit, Stationary</cp:keywords>
  <dc:description>Originated: 2012
Reviewed/Updated:
This Version: July 2012</dc:description>
  <cp:lastModifiedBy/>
  <cp:revision>1</cp:revision>
  <dcterms:created xsi:type="dcterms:W3CDTF">2025-01-17T13:49:00Z</dcterms:created>
  <dcterms:modified xsi:type="dcterms:W3CDTF">2025-01-17T13:49:00Z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0x010100E4485B85587C5F4AB2F972D0474EAD68</vt:lpwstr>
  </property>
</Properties>
</file>