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DF7E" w14:textId="77777777" w:rsidR="00F64045" w:rsidRPr="00E038A2" w:rsidRDefault="00F64045" w:rsidP="00F64045">
      <w:pPr>
        <w:rPr>
          <w:rFonts w:ascii="Aptos" w:eastAsia="Arial" w:hAnsi="Aptos" w:cs="Arial"/>
          <w:kern w:val="0"/>
          <w:sz w:val="24"/>
          <w:szCs w:val="24"/>
          <w14:ligatures w14:val="none"/>
        </w:rPr>
      </w:pPr>
    </w:p>
    <w:p w14:paraId="5B35CFD8" w14:textId="77777777" w:rsidR="0001237C" w:rsidRPr="00E038A2" w:rsidRDefault="0001237C" w:rsidP="00F64045">
      <w:pPr>
        <w:rPr>
          <w:rFonts w:ascii="Aptos" w:eastAsia="Arial" w:hAnsi="Aptos" w:cs="Arial"/>
          <w:kern w:val="0"/>
          <w:sz w:val="24"/>
          <w:szCs w:val="24"/>
          <w14:ligatures w14:val="none"/>
        </w:rPr>
      </w:pPr>
    </w:p>
    <w:p w14:paraId="3A73810A" w14:textId="77777777" w:rsidR="00F64045" w:rsidRPr="00A808A3" w:rsidRDefault="000437B1" w:rsidP="000437B1">
      <w:pPr>
        <w:pStyle w:val="Heading1"/>
        <w:rPr>
          <w:rFonts w:ascii="Aptos" w:hAnsi="Aptos"/>
          <w:color w:val="0462C1"/>
          <w:sz w:val="28"/>
          <w:szCs w:val="28"/>
        </w:rPr>
      </w:pPr>
      <w:r w:rsidRPr="00A808A3">
        <w:rPr>
          <w:rFonts w:ascii="Aptos" w:hAnsi="Aptos"/>
          <w:color w:val="0462C1"/>
          <w:sz w:val="28"/>
          <w:szCs w:val="28"/>
        </w:rPr>
        <w:t xml:space="preserve">Principal’s Teaching Excellence Award 2024-2025 Case Study Proforma </w:t>
      </w:r>
    </w:p>
    <w:p w14:paraId="7C2A21DD" w14:textId="77777777" w:rsidR="000437B1" w:rsidRPr="00E038A2" w:rsidRDefault="000437B1" w:rsidP="000437B1">
      <w:pPr>
        <w:pStyle w:val="NoSpacing"/>
      </w:pPr>
    </w:p>
    <w:p w14:paraId="77621531" w14:textId="77777777" w:rsidR="000437B1" w:rsidRPr="00E038A2" w:rsidRDefault="000437B1" w:rsidP="000437B1">
      <w:pPr>
        <w:pStyle w:val="NoSpacing"/>
        <w:rPr>
          <w:rFonts w:ascii="Aptos" w:hAnsi="Aptos" w:cs="Arial"/>
          <w:b/>
          <w:bCs/>
        </w:rPr>
      </w:pPr>
      <w:r w:rsidRPr="00E038A2">
        <w:rPr>
          <w:rFonts w:ascii="Aptos" w:hAnsi="Aptos" w:cs="Arial"/>
        </w:rPr>
        <w:t>To be submitted to the Centre for Academic Development (</w:t>
      </w:r>
      <w:hyperlink r:id="rId7">
        <w:r w:rsidRPr="00A808A3">
          <w:rPr>
            <w:rStyle w:val="Hyperlink"/>
            <w:rFonts w:ascii="Aptos" w:hAnsi="Aptos" w:cs="Arial"/>
            <w:color w:val="0462C1"/>
          </w:rPr>
          <w:t>cad@abdn.ac.uk</w:t>
        </w:r>
      </w:hyperlink>
      <w:r w:rsidRPr="00E038A2">
        <w:rPr>
          <w:rFonts w:ascii="Aptos" w:hAnsi="Aptos" w:cs="Arial"/>
        </w:rPr>
        <w:t>)</w:t>
      </w:r>
      <w:r w:rsidRPr="00E038A2">
        <w:rPr>
          <w:rFonts w:ascii="Aptos" w:hAnsi="Aptos" w:cs="Arial"/>
          <w:b/>
          <w:bCs/>
        </w:rPr>
        <w:t xml:space="preserve"> by 12 February 202</w:t>
      </w:r>
      <w:r w:rsidR="009847F0" w:rsidRPr="00E038A2">
        <w:rPr>
          <w:rFonts w:ascii="Aptos" w:hAnsi="Aptos" w:cs="Arial"/>
          <w:b/>
          <w:bCs/>
        </w:rPr>
        <w:t>6</w:t>
      </w:r>
    </w:p>
    <w:p w14:paraId="08D3E706" w14:textId="77777777" w:rsidR="000437B1" w:rsidRPr="00E038A2" w:rsidRDefault="000437B1" w:rsidP="000437B1">
      <w:pPr>
        <w:pStyle w:val="NoSpacing"/>
        <w:jc w:val="center"/>
        <w:rPr>
          <w:rFonts w:ascii="Aptos" w:hAnsi="Aptos" w:cs="Arial"/>
          <w:b/>
          <w:bCs/>
        </w:rPr>
      </w:pPr>
    </w:p>
    <w:p w14:paraId="44528C26" w14:textId="77777777" w:rsidR="000437B1" w:rsidRPr="00E038A2" w:rsidRDefault="000437B1" w:rsidP="0001237C">
      <w:pPr>
        <w:pStyle w:val="NoSpacing"/>
        <w:rPr>
          <w:rFonts w:ascii="Aptos" w:hAnsi="Aptos" w:cs="Arial"/>
          <w:b/>
          <w:bCs/>
        </w:rPr>
      </w:pPr>
      <w:r w:rsidRPr="00E038A2">
        <w:rPr>
          <w:rFonts w:ascii="Aptos" w:hAnsi="Aptos" w:cs="Arial"/>
          <w:b/>
          <w:bCs/>
        </w:rPr>
        <w:t xml:space="preserve">Application process is </w:t>
      </w:r>
      <w:r w:rsidR="009847F0" w:rsidRPr="00E038A2">
        <w:rPr>
          <w:rFonts w:ascii="Aptos" w:hAnsi="Aptos" w:cs="Arial"/>
          <w:b/>
          <w:bCs/>
        </w:rPr>
        <w:t>confidential;</w:t>
      </w:r>
      <w:r w:rsidRPr="00E038A2">
        <w:rPr>
          <w:rFonts w:ascii="Aptos" w:hAnsi="Aptos" w:cs="Arial"/>
          <w:b/>
          <w:bCs/>
        </w:rPr>
        <w:t xml:space="preserve"> all applications are anonymised before they are reviewed by the Panel. </w:t>
      </w:r>
    </w:p>
    <w:p w14:paraId="2DD765C6" w14:textId="77777777" w:rsidR="0001237C" w:rsidRPr="00E038A2" w:rsidRDefault="0001237C" w:rsidP="0001237C">
      <w:pPr>
        <w:pStyle w:val="NoSpacing"/>
        <w:rPr>
          <w:rFonts w:ascii="Arial" w:hAnsi="Arial" w:cs="Arial"/>
          <w:b/>
          <w:bCs/>
        </w:rPr>
      </w:pPr>
    </w:p>
    <w:p w14:paraId="3B6819D9" w14:textId="77777777" w:rsidR="0001237C" w:rsidRPr="00E038A2" w:rsidRDefault="0001237C" w:rsidP="0001237C">
      <w:pPr>
        <w:pStyle w:val="NoSpacing"/>
        <w:rPr>
          <w:rFonts w:ascii="Arial" w:hAnsi="Arial" w:cs="Arial"/>
          <w:b/>
          <w:bCs/>
        </w:rPr>
      </w:pPr>
    </w:p>
    <w:p w14:paraId="23B46729" w14:textId="77777777" w:rsidR="0001237C" w:rsidRPr="00A808A3" w:rsidRDefault="0001237C" w:rsidP="0001237C">
      <w:pPr>
        <w:pStyle w:val="Heading2"/>
        <w:rPr>
          <w:rFonts w:ascii="Aptos" w:hAnsi="Aptos"/>
          <w:color w:val="0462C1"/>
          <w:sz w:val="24"/>
          <w:szCs w:val="24"/>
        </w:rPr>
      </w:pPr>
      <w:r w:rsidRPr="00A808A3">
        <w:rPr>
          <w:rFonts w:ascii="Aptos" w:hAnsi="Aptos"/>
          <w:color w:val="0462C1"/>
          <w:sz w:val="24"/>
          <w:szCs w:val="24"/>
        </w:rPr>
        <w:t>PART 1</w:t>
      </w:r>
    </w:p>
    <w:p w14:paraId="5AE654C1" w14:textId="07F9136F" w:rsidR="009847F0" w:rsidRPr="00E038A2" w:rsidRDefault="009847F0" w:rsidP="001E1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bookmarkStart w:id="0" w:name="_Hlk210660139"/>
      <w:r w:rsidRPr="00E038A2">
        <w:rPr>
          <w:rFonts w:ascii="Aptos" w:hAnsi="Aptos"/>
          <w:b/>
          <w:bCs/>
        </w:rPr>
        <w:t xml:space="preserve">Is the application: </w:t>
      </w:r>
      <w:r w:rsidRPr="00E038A2">
        <w:rPr>
          <w:rFonts w:ascii="Aptos" w:hAnsi="Aptos"/>
          <w:b/>
          <w:bCs/>
          <w:sz w:val="20"/>
          <w:szCs w:val="20"/>
        </w:rPr>
        <w:t xml:space="preserve">please </w:t>
      </w:r>
      <w:r w:rsidR="00F2634D">
        <w:rPr>
          <w:rFonts w:ascii="Aptos" w:hAnsi="Aptos"/>
          <w:b/>
          <w:bCs/>
          <w:sz w:val="20"/>
          <w:szCs w:val="20"/>
        </w:rPr>
        <w:t>choose an option</w:t>
      </w:r>
    </w:p>
    <w:sdt>
      <w:sdtPr>
        <w:rPr>
          <w:rFonts w:ascii="Aptos" w:hAnsi="Aptos"/>
        </w:rPr>
        <w:alias w:val="Type of submission"/>
        <w:tag w:val="submission_type"/>
        <w:id w:val="768280200"/>
        <w:placeholder>
          <w:docPart w:val="0AF8511F26C348D69A956C505C2084A7"/>
        </w:placeholder>
        <w:showingPlcHdr/>
        <w15:color w:val="000000"/>
        <w:dropDownList>
          <w:listItem w:value="Choose an item."/>
          <w:listItem w:displayText="Individual submission " w:value="Individual submission "/>
          <w:listItem w:displayText="Team submission (2 or more people)" w:value="Team submission (2 or more people)"/>
        </w:dropDownList>
      </w:sdtPr>
      <w:sdtContent>
        <w:p w14:paraId="5E30882E" w14:textId="655A783E" w:rsidR="00F2634D" w:rsidRPr="00F2634D" w:rsidRDefault="00F2634D" w:rsidP="001E127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ptos" w:hAnsi="Aptos"/>
            </w:rPr>
          </w:pPr>
          <w:r w:rsidRPr="009A4AD0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</w:p>
      </w:sdtContent>
    </w:sdt>
    <w:p w14:paraId="514E472E" w14:textId="3030E0E5" w:rsidR="008863A3" w:rsidRPr="00E038A2" w:rsidRDefault="009847F0" w:rsidP="001E1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E038A2">
        <w:rPr>
          <w:rFonts w:ascii="Aptos" w:hAnsi="Aptos"/>
          <w:b/>
          <w:bCs/>
        </w:rPr>
        <w:t>First</w:t>
      </w:r>
      <w:r w:rsidR="001E1271" w:rsidRPr="00E038A2">
        <w:rPr>
          <w:rFonts w:ascii="Aptos" w:hAnsi="Aptos"/>
          <w:b/>
          <w:bCs/>
        </w:rPr>
        <w:t xml:space="preserve"> Name</w:t>
      </w:r>
    </w:p>
    <w:sdt>
      <w:sdtPr>
        <w:rPr>
          <w:rFonts w:ascii="Aptos" w:hAnsi="Aptos"/>
        </w:rPr>
        <w:alias w:val="First Name"/>
        <w:tag w:val="first_name"/>
        <w:id w:val="-1455088088"/>
        <w:placeholder>
          <w:docPart w:val="7FEBE44D33494CF7B4D1351AC696F02E"/>
        </w:placeholder>
        <w:showingPlcHdr/>
      </w:sdtPr>
      <w:sdtEndPr/>
      <w:sdtContent>
        <w:p w14:paraId="430D8C19" w14:textId="6BD1FD45" w:rsidR="001E1271" w:rsidRPr="00E038A2" w:rsidRDefault="00893834" w:rsidP="001E127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ptos" w:hAnsi="Aptos"/>
            </w:rPr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sdtContent>
    </w:sdt>
    <w:p w14:paraId="79C4737F" w14:textId="77777777" w:rsidR="001E1271" w:rsidRPr="00E038A2" w:rsidRDefault="009847F0" w:rsidP="001E1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E038A2">
        <w:rPr>
          <w:rFonts w:ascii="Aptos" w:hAnsi="Aptos"/>
          <w:b/>
          <w:bCs/>
        </w:rPr>
        <w:t>Surname</w:t>
      </w:r>
    </w:p>
    <w:sdt>
      <w:sdtPr>
        <w:rPr>
          <w:rFonts w:ascii="Aptos" w:hAnsi="Aptos"/>
        </w:rPr>
        <w:alias w:val="Surname"/>
        <w:tag w:val="surname"/>
        <w:id w:val="-212427115"/>
        <w:placeholder>
          <w:docPart w:val="20D9352A805344F0A1B628DBE424CE75"/>
        </w:placeholder>
        <w:showingPlcHdr/>
      </w:sdtPr>
      <w:sdtEndPr/>
      <w:sdtContent>
        <w:p w14:paraId="008FB5DE" w14:textId="00B97E69" w:rsidR="001E1271" w:rsidRPr="00E038A2" w:rsidRDefault="00893834" w:rsidP="001E127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ptos" w:hAnsi="Aptos"/>
            </w:rPr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sdtContent>
    </w:sdt>
    <w:p w14:paraId="2440BA53" w14:textId="77777777" w:rsidR="001E1271" w:rsidRPr="00E038A2" w:rsidRDefault="009847F0" w:rsidP="001E1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E038A2">
        <w:rPr>
          <w:rFonts w:ascii="Aptos" w:hAnsi="Aptos"/>
          <w:b/>
          <w:bCs/>
        </w:rPr>
        <w:t>School/Section</w:t>
      </w:r>
    </w:p>
    <w:sdt>
      <w:sdtPr>
        <w:rPr>
          <w:rFonts w:ascii="Aptos" w:hAnsi="Aptos"/>
        </w:rPr>
        <w:alias w:val="School or Section"/>
        <w:tag w:val="school_section"/>
        <w:id w:val="-1332684652"/>
        <w:placeholder>
          <w:docPart w:val="5B3357483E4346C3B333F93906C28858"/>
        </w:placeholder>
        <w:showingPlcHdr/>
      </w:sdtPr>
      <w:sdtEndPr/>
      <w:sdtContent>
        <w:p w14:paraId="6238D03A" w14:textId="33719CDE" w:rsidR="001E1271" w:rsidRPr="00E038A2" w:rsidRDefault="00893834" w:rsidP="001E127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ptos" w:hAnsi="Aptos"/>
            </w:rPr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sdtContent>
    </w:sdt>
    <w:p w14:paraId="389930C0" w14:textId="77777777" w:rsidR="001E1271" w:rsidRPr="00E038A2" w:rsidRDefault="009847F0" w:rsidP="001E1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E038A2">
        <w:rPr>
          <w:rFonts w:ascii="Aptos" w:hAnsi="Aptos"/>
          <w:b/>
          <w:bCs/>
        </w:rPr>
        <w:t>Post held</w:t>
      </w:r>
    </w:p>
    <w:bookmarkStart w:id="1" w:name="_Hlk210659397" w:displacedByCustomXml="next"/>
    <w:sdt>
      <w:sdtPr>
        <w:rPr>
          <w:rFonts w:ascii="Aptos" w:hAnsi="Aptos"/>
        </w:rPr>
        <w:alias w:val="Post held"/>
        <w:tag w:val="post_held"/>
        <w:id w:val="39635256"/>
        <w:placeholder>
          <w:docPart w:val="42A7897B848E42B386447778B212594B"/>
        </w:placeholder>
        <w:showingPlcHdr/>
      </w:sdtPr>
      <w:sdtEndPr/>
      <w:sdtContent>
        <w:p w14:paraId="67F018A7" w14:textId="77E57AEC" w:rsidR="001E1271" w:rsidRPr="00E038A2" w:rsidRDefault="00893834" w:rsidP="001E127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ptos" w:hAnsi="Aptos"/>
            </w:rPr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sdtContent>
    </w:sdt>
    <w:bookmarkEnd w:id="1" w:displacedByCustomXml="prev"/>
    <w:p w14:paraId="00EEB5E2" w14:textId="77777777" w:rsidR="001E1271" w:rsidRPr="00E038A2" w:rsidRDefault="009847F0" w:rsidP="001E1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E038A2">
        <w:rPr>
          <w:rFonts w:ascii="Aptos" w:hAnsi="Aptos"/>
          <w:b/>
          <w:bCs/>
        </w:rPr>
        <w:t>University email address</w:t>
      </w:r>
    </w:p>
    <w:sdt>
      <w:sdtPr>
        <w:rPr>
          <w:rFonts w:ascii="Aptos" w:hAnsi="Aptos"/>
        </w:rPr>
        <w:alias w:val="University email address"/>
        <w:tag w:val="email_address"/>
        <w:id w:val="1560679310"/>
        <w:placeholder>
          <w:docPart w:val="290DA712056349368A92A3A071AF6DDB"/>
        </w:placeholder>
        <w:showingPlcHdr/>
      </w:sdtPr>
      <w:sdtEndPr/>
      <w:sdtContent>
        <w:p w14:paraId="60C45233" w14:textId="3A62A374" w:rsidR="001E1271" w:rsidRPr="00E038A2" w:rsidRDefault="00893834" w:rsidP="001E127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ptos" w:hAnsi="Aptos"/>
            </w:rPr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sdtContent>
    </w:sdt>
    <w:p w14:paraId="66926A15" w14:textId="77777777" w:rsidR="009847F0" w:rsidRPr="00E038A2" w:rsidRDefault="009847F0" w:rsidP="001E1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E038A2">
        <w:rPr>
          <w:rFonts w:ascii="Aptos" w:hAnsi="Aptos"/>
          <w:b/>
          <w:bCs/>
        </w:rPr>
        <w:t>For team applications, include the project team’s name:</w:t>
      </w:r>
    </w:p>
    <w:sdt>
      <w:sdtPr>
        <w:rPr>
          <w:rFonts w:ascii="Aptos" w:hAnsi="Aptos"/>
        </w:rPr>
        <w:alias w:val="Project team's name"/>
        <w:tag w:val="team_name"/>
        <w:id w:val="-422953796"/>
        <w:placeholder>
          <w:docPart w:val="D9FC228FD8F64A0190A5751480A0F087"/>
        </w:placeholder>
        <w:showingPlcHdr/>
      </w:sdtPr>
      <w:sdtEndPr/>
      <w:sdtContent>
        <w:p w14:paraId="19FCA117" w14:textId="3962713A" w:rsidR="001E1271" w:rsidRPr="00E038A2" w:rsidRDefault="00893834" w:rsidP="001E127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ptos" w:hAnsi="Aptos"/>
            </w:rPr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sdtContent>
    </w:sdt>
    <w:p w14:paraId="0BBCB3B2" w14:textId="77777777" w:rsidR="009847F0" w:rsidRPr="00E038A2" w:rsidRDefault="009847F0" w:rsidP="001E1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bCs/>
        </w:rPr>
      </w:pPr>
      <w:r w:rsidRPr="00E038A2">
        <w:rPr>
          <w:rFonts w:ascii="Aptos" w:hAnsi="Aptos" w:cs="Arial"/>
          <w:b/>
          <w:bCs/>
        </w:rPr>
        <w:t>For team applications, name all other team members and stakeholders involved in the project, and describe their roles: </w:t>
      </w:r>
    </w:p>
    <w:p w14:paraId="614659F3" w14:textId="2D36EE56" w:rsidR="001E1271" w:rsidRPr="00E038A2" w:rsidRDefault="00F2634D" w:rsidP="001E1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sdt>
        <w:sdtPr>
          <w:rPr>
            <w:b/>
            <w:bCs/>
          </w:rPr>
          <w:alias w:val="Stakeholder names"/>
          <w:tag w:val="stakeholders"/>
          <w:id w:val="136545349"/>
          <w:placeholder>
            <w:docPart w:val="77D98EA5E36343A3A2E52CEDF0769750"/>
          </w:placeholder>
          <w:showingPlcHdr/>
        </w:sdtPr>
        <w:sdtEndPr/>
        <w:sdtContent>
          <w:r w:rsidR="00893834"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sdtContent>
      </w:sdt>
    </w:p>
    <w:bookmarkEnd w:id="0"/>
    <w:p w14:paraId="62F5B882" w14:textId="77777777" w:rsidR="007C2A43" w:rsidRPr="00E038A2" w:rsidRDefault="007C2A43" w:rsidP="001E1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7B44F63" w14:textId="77777777" w:rsidR="00480494" w:rsidRPr="00E038A2" w:rsidRDefault="00480494"/>
    <w:p w14:paraId="2B563B9E" w14:textId="77777777" w:rsidR="00F64045" w:rsidRPr="00E038A2" w:rsidRDefault="00F64045">
      <w:pPr>
        <w:rPr>
          <w:b/>
          <w:bCs/>
        </w:rPr>
      </w:pPr>
    </w:p>
    <w:p w14:paraId="2639EE26" w14:textId="77777777" w:rsidR="0001237C" w:rsidRPr="00E038A2" w:rsidRDefault="0001237C">
      <w:pPr>
        <w:rPr>
          <w:b/>
          <w:bCs/>
        </w:rPr>
      </w:pPr>
    </w:p>
    <w:p w14:paraId="1771E1CD" w14:textId="77777777" w:rsidR="0001237C" w:rsidRPr="00E038A2" w:rsidRDefault="0001237C">
      <w:pPr>
        <w:rPr>
          <w:b/>
          <w:bCs/>
        </w:rPr>
      </w:pPr>
    </w:p>
    <w:p w14:paraId="06F03F95" w14:textId="77777777" w:rsidR="0001237C" w:rsidRPr="00E038A2" w:rsidRDefault="0001237C">
      <w:pPr>
        <w:rPr>
          <w:b/>
          <w:bCs/>
        </w:rPr>
      </w:pPr>
    </w:p>
    <w:p w14:paraId="49C3DCE4" w14:textId="77777777" w:rsidR="0001237C" w:rsidRPr="00A808A3" w:rsidRDefault="0068688A" w:rsidP="0068688A">
      <w:pPr>
        <w:pStyle w:val="Heading2"/>
        <w:rPr>
          <w:rFonts w:ascii="Aptos" w:hAnsi="Aptos"/>
          <w:color w:val="0462C1"/>
          <w:sz w:val="24"/>
          <w:szCs w:val="24"/>
        </w:rPr>
      </w:pPr>
      <w:r w:rsidRPr="00A808A3">
        <w:rPr>
          <w:rFonts w:ascii="Aptos" w:hAnsi="Aptos"/>
          <w:color w:val="0462C1"/>
          <w:sz w:val="24"/>
          <w:szCs w:val="24"/>
        </w:rPr>
        <w:t>PART 2</w:t>
      </w:r>
    </w:p>
    <w:p w14:paraId="79FE05A5" w14:textId="77777777" w:rsidR="0068688A" w:rsidRPr="00E038A2" w:rsidRDefault="0068688A" w:rsidP="0068688A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D90366" w:rsidRPr="00D90366" w14:paraId="1826D003" w14:textId="77777777" w:rsidTr="002964A1">
        <w:trPr>
          <w:trHeight w:val="542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BEBBF" w14:textId="6BCC90E8" w:rsidR="00D90366" w:rsidRPr="00E038A2" w:rsidRDefault="00D50B90" w:rsidP="002964A1">
            <w:pPr>
              <w:spacing w:before="120" w:after="120" w:line="240" w:lineRule="auto"/>
              <w:textAlignment w:val="baseline"/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pPr>
            <w:r w:rsidRPr="00E038A2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D90366" w:rsidRPr="00D90366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>Case Study Title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>: </w:t>
            </w:r>
            <w:sdt>
              <w:sdtPr>
                <w:rPr>
                  <w:rFonts w:ascii="Aptos" w:eastAsia="Times New Roman" w:hAnsi="Aptos" w:cs="Arial"/>
                  <w:kern w:val="0"/>
                  <w:lang w:eastAsia="en-GB"/>
                  <w14:ligatures w14:val="none"/>
                </w:rPr>
                <w:alias w:val="Case Study Title"/>
                <w:tag w:val="title"/>
                <w:id w:val="1825305807"/>
                <w:placeholder>
                  <w:docPart w:val="F56EC81DEE704A96BFC39B70A29A7060"/>
                </w:placeholder>
                <w:showingPlcHdr/>
                <w:text/>
              </w:sdtPr>
              <w:sdtEndPr/>
              <w:sdtContent>
                <w:r w:rsidR="00893834" w:rsidRPr="00893834">
                  <w:rPr>
                    <w:rFonts w:ascii="Aptos" w:hAnsi="Aptos"/>
                    <w:color w:val="808080" w:themeColor="background1" w:themeShade="80"/>
                  </w:rPr>
                  <w:t>Click or tap to enter text</w:t>
                </w:r>
              </w:sdtContent>
            </w:sdt>
          </w:p>
          <w:p w14:paraId="100E8591" w14:textId="4770FEC4" w:rsidR="00D90366" w:rsidRPr="00D90366" w:rsidRDefault="00D90366" w:rsidP="00D90366">
            <w:pPr>
              <w:spacing w:after="0" w:line="240" w:lineRule="auto"/>
              <w:ind w:left="720" w:firstLine="6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90366" w:rsidRPr="00D90366" w14:paraId="629C588F" w14:textId="77777777" w:rsidTr="002964A1">
        <w:trPr>
          <w:trHeight w:val="549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6CFBE" w14:textId="7363165C" w:rsidR="00D90366" w:rsidRPr="00D90366" w:rsidRDefault="00D50B90" w:rsidP="002964A1">
            <w:pPr>
              <w:spacing w:before="120" w:after="0" w:line="240" w:lineRule="auto"/>
              <w:textAlignment w:val="baseline"/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pPr>
            <w:r w:rsidRPr="00E038A2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D90366" w:rsidRPr="00D90366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>Background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: Describe </w:t>
            </w:r>
            <w:r w:rsidR="009B6470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below 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>the context of your / the project team’s approach to enhance teaching and learning (150 words</w:t>
            </w:r>
            <w:r w:rsidR="002964A1" w:rsidRPr="00E038A2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>)</w:t>
            </w:r>
          </w:p>
          <w:p w14:paraId="345C7EE5" w14:textId="54EA8DCD" w:rsidR="00D90366" w:rsidRPr="00D90366" w:rsidRDefault="00D90366" w:rsidP="00D90366">
            <w:pPr>
              <w:spacing w:after="0" w:line="240" w:lineRule="auto"/>
              <w:ind w:left="720" w:firstLine="48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5B7CECFC" w14:textId="454EE131" w:rsidR="00D90366" w:rsidRPr="00D90366" w:rsidRDefault="00D90366" w:rsidP="00D90366">
            <w:pPr>
              <w:spacing w:after="0" w:line="240" w:lineRule="auto"/>
              <w:ind w:left="720" w:firstLine="48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964A1" w:rsidRPr="00E038A2" w14:paraId="734C7E12" w14:textId="77777777" w:rsidTr="002964A1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1DCB" w14:textId="4963387F" w:rsidR="002964A1" w:rsidRPr="003A022C" w:rsidRDefault="003A022C" w:rsidP="00D50B90">
            <w:pPr>
              <w:spacing w:after="0" w:line="240" w:lineRule="auto"/>
              <w:ind w:left="127"/>
              <w:textAlignment w:val="baseline"/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pPr>
            <w:r w:rsidRPr="003A022C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2" w:name="Text1"/>
            <w:r w:rsidRPr="003A022C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instrText xml:space="preserve"> FORMTEXT </w:instrText>
            </w:r>
            <w:r w:rsidRPr="003A022C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r>
            <w:r w:rsidRPr="003A022C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separate"/>
            </w:r>
            <w:r w:rsidRPr="003A022C">
              <w:rPr>
                <w:rFonts w:ascii="Aptos" w:eastAsia="Times New Roman" w:hAnsi="Aptos" w:cs="Arial"/>
                <w:noProof/>
                <w:kern w:val="0"/>
                <w:lang w:eastAsia="en-GB"/>
                <w14:ligatures w14:val="none"/>
              </w:rPr>
              <w:t>Enter text</w:t>
            </w:r>
            <w:r w:rsidRPr="003A022C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end"/>
            </w:r>
            <w:bookmarkEnd w:id="2"/>
          </w:p>
          <w:p w14:paraId="06102793" w14:textId="77777777" w:rsidR="002964A1" w:rsidRPr="00E038A2" w:rsidRDefault="002964A1" w:rsidP="00D50B90">
            <w:pPr>
              <w:spacing w:after="0" w:line="240" w:lineRule="auto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1568DF55" w14:textId="77777777" w:rsidR="002964A1" w:rsidRPr="00E038A2" w:rsidRDefault="002964A1" w:rsidP="002964A1">
            <w:pPr>
              <w:spacing w:after="0" w:line="240" w:lineRule="auto"/>
              <w:ind w:left="720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D90366" w:rsidRPr="00D90366" w14:paraId="66E6DC76" w14:textId="77777777" w:rsidTr="002964A1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E5E10" w14:textId="3F016167" w:rsidR="00D90366" w:rsidRPr="00D90366" w:rsidRDefault="00D50B90" w:rsidP="002964A1">
            <w:pPr>
              <w:spacing w:before="120" w:after="0" w:line="240" w:lineRule="auto"/>
              <w:textAlignment w:val="baseline"/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pPr>
            <w:r w:rsidRPr="00E038A2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D90366" w:rsidRPr="00D90366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>Project overview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: Provide </w:t>
            </w:r>
            <w:r w:rsidR="009B6470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below 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>a description of the project and either briefly describe your role as an individual and, if applicable, the role of all other stakeholders involved in the project; or briefly describe the roles of all named above. (150 words)</w:t>
            </w:r>
          </w:p>
          <w:p w14:paraId="136B45CF" w14:textId="7E21E7F8" w:rsidR="00D90366" w:rsidRPr="00D90366" w:rsidRDefault="00D90366" w:rsidP="00D90366">
            <w:pPr>
              <w:spacing w:after="0" w:line="240" w:lineRule="auto"/>
              <w:ind w:left="720" w:firstLine="6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561E04E" w14:textId="75CD06C2" w:rsidR="00D90366" w:rsidRPr="00D90366" w:rsidRDefault="00D90366" w:rsidP="00D90366">
            <w:pPr>
              <w:spacing w:after="0" w:line="240" w:lineRule="auto"/>
              <w:ind w:firstLine="6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964A1" w:rsidRPr="00E038A2" w14:paraId="516A4284" w14:textId="77777777" w:rsidTr="002964A1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4977" w14:textId="712F073F" w:rsidR="002964A1" w:rsidRPr="003A022C" w:rsidRDefault="003A022C" w:rsidP="00D50B90">
            <w:pPr>
              <w:spacing w:after="0" w:line="240" w:lineRule="auto"/>
              <w:ind w:left="127"/>
              <w:textAlignment w:val="baseline"/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3" w:name="Text2"/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Aptos" w:eastAsia="Times New Roman" w:hAnsi="Aptos" w:cs="Arial"/>
                <w:noProof/>
                <w:kern w:val="0"/>
                <w:lang w:eastAsia="en-GB"/>
                <w14:ligatures w14:val="none"/>
              </w:rPr>
              <w:t>Enter text</w:t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end"/>
            </w:r>
            <w:bookmarkEnd w:id="3"/>
          </w:p>
          <w:p w14:paraId="163B8B8F" w14:textId="77777777" w:rsidR="002964A1" w:rsidRPr="00E038A2" w:rsidRDefault="002964A1" w:rsidP="002964A1">
            <w:pPr>
              <w:spacing w:after="0" w:line="240" w:lineRule="auto"/>
              <w:ind w:left="720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0C1D0C37" w14:textId="77777777" w:rsidR="002964A1" w:rsidRPr="00E038A2" w:rsidRDefault="002964A1" w:rsidP="002964A1">
            <w:pPr>
              <w:spacing w:after="0" w:line="240" w:lineRule="auto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D90366" w:rsidRPr="00D90366" w14:paraId="6237A3E8" w14:textId="77777777" w:rsidTr="002964A1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489B0" w14:textId="2474062D" w:rsidR="00D90366" w:rsidRPr="00D90366" w:rsidRDefault="00D50B90" w:rsidP="002964A1">
            <w:pPr>
              <w:spacing w:before="120" w:after="0" w:line="240" w:lineRule="auto"/>
              <w:textAlignment w:val="baseline"/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pPr>
            <w:r w:rsidRPr="00E038A2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D90366" w:rsidRPr="00D90366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>Purpose of the project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: Give </w:t>
            </w:r>
            <w:r w:rsidR="009B6470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below 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>a rationale for your / the project team’s teaching approach or new initiative (150 words)</w:t>
            </w:r>
          </w:p>
          <w:p w14:paraId="6042F136" w14:textId="55892F72" w:rsidR="00D90366" w:rsidRPr="00D90366" w:rsidRDefault="00D90366" w:rsidP="00D90366">
            <w:pPr>
              <w:spacing w:after="0" w:line="240" w:lineRule="auto"/>
              <w:ind w:left="720" w:firstLine="6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032CA160" w14:textId="0AEE02B5" w:rsidR="00D90366" w:rsidRPr="00D90366" w:rsidRDefault="00D90366" w:rsidP="00D90366">
            <w:pPr>
              <w:spacing w:after="0" w:line="240" w:lineRule="auto"/>
              <w:ind w:left="450" w:firstLine="48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964A1" w:rsidRPr="00E038A2" w14:paraId="6BAD695B" w14:textId="77777777" w:rsidTr="002964A1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CDD2" w14:textId="28EC5186" w:rsidR="002964A1" w:rsidRPr="003A022C" w:rsidRDefault="003A022C" w:rsidP="00D50B90">
            <w:pPr>
              <w:spacing w:after="0" w:line="240" w:lineRule="auto"/>
              <w:ind w:left="127"/>
              <w:textAlignment w:val="baseline"/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4" w:name="Text3"/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Aptos" w:eastAsia="Times New Roman" w:hAnsi="Aptos" w:cs="Arial"/>
                <w:noProof/>
                <w:kern w:val="0"/>
                <w:lang w:eastAsia="en-GB"/>
                <w14:ligatures w14:val="none"/>
              </w:rPr>
              <w:t>Enter text</w:t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end"/>
            </w:r>
            <w:bookmarkEnd w:id="4"/>
          </w:p>
          <w:p w14:paraId="0B6816AF" w14:textId="77777777" w:rsidR="002964A1" w:rsidRPr="00E038A2" w:rsidRDefault="002964A1" w:rsidP="00D50B90">
            <w:pPr>
              <w:spacing w:after="0" w:line="240" w:lineRule="auto"/>
              <w:ind w:left="127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6C9D5AB3" w14:textId="77777777" w:rsidR="002964A1" w:rsidRPr="00E038A2" w:rsidRDefault="002964A1" w:rsidP="002964A1">
            <w:pPr>
              <w:spacing w:after="0" w:line="240" w:lineRule="auto"/>
              <w:ind w:left="720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D90366" w:rsidRPr="00D90366" w14:paraId="2B87BA28" w14:textId="77777777" w:rsidTr="002964A1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7F8CB" w14:textId="34F6BF51" w:rsidR="00D90366" w:rsidRPr="00D90366" w:rsidRDefault="00D50B90" w:rsidP="002964A1">
            <w:pPr>
              <w:spacing w:before="120" w:after="0" w:line="240" w:lineRule="auto"/>
              <w:textAlignment w:val="baseline"/>
              <w:rPr>
                <w:rFonts w:ascii="Aptos" w:eastAsia="Times New Roman" w:hAnsi="Aptos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2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D90366" w:rsidRPr="00D90366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>Dissemination: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 Provide </w:t>
            </w:r>
            <w:r w:rsidR="009B6470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below 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>details of how your / the project team’s new teaching approach or solution has been / will be disseminated with colleagues and students within and beyond the University. Is the approach transferable to other disciplines? (150 words)</w:t>
            </w:r>
          </w:p>
          <w:p w14:paraId="60303160" w14:textId="67EA8882" w:rsidR="00D90366" w:rsidRPr="00D90366" w:rsidRDefault="00D90366" w:rsidP="002964A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3E32178" w14:textId="2B83CA41" w:rsidR="00D90366" w:rsidRPr="00D90366" w:rsidRDefault="00D90366" w:rsidP="00D90366">
            <w:pPr>
              <w:spacing w:after="0" w:line="240" w:lineRule="auto"/>
              <w:ind w:left="540" w:firstLine="48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964A1" w:rsidRPr="00E038A2" w14:paraId="37ACAC29" w14:textId="77777777" w:rsidTr="002964A1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84DF" w14:textId="0AEE4303" w:rsidR="002964A1" w:rsidRPr="003A022C" w:rsidRDefault="003A022C" w:rsidP="00D50B90">
            <w:pPr>
              <w:spacing w:after="0" w:line="240" w:lineRule="auto"/>
              <w:ind w:left="127"/>
              <w:textAlignment w:val="baseline"/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5" w:name="Text4"/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Aptos" w:eastAsia="Times New Roman" w:hAnsi="Aptos" w:cs="Arial"/>
                <w:noProof/>
                <w:kern w:val="0"/>
                <w:lang w:eastAsia="en-GB"/>
                <w14:ligatures w14:val="none"/>
              </w:rPr>
              <w:t>Enter text</w:t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end"/>
            </w:r>
            <w:bookmarkEnd w:id="5"/>
          </w:p>
          <w:p w14:paraId="4BE733DA" w14:textId="77777777" w:rsidR="002964A1" w:rsidRPr="00E038A2" w:rsidRDefault="002964A1" w:rsidP="002964A1">
            <w:pPr>
              <w:spacing w:after="0" w:line="240" w:lineRule="auto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10E2B9B2" w14:textId="77777777" w:rsidR="002964A1" w:rsidRPr="00E038A2" w:rsidRDefault="002964A1" w:rsidP="002964A1">
            <w:pPr>
              <w:spacing w:after="0" w:line="240" w:lineRule="auto"/>
              <w:ind w:left="720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4C24B7D1" w14:textId="77777777" w:rsidR="002964A1" w:rsidRPr="00E038A2" w:rsidRDefault="002964A1" w:rsidP="002964A1">
            <w:pPr>
              <w:spacing w:after="0" w:line="240" w:lineRule="auto"/>
              <w:ind w:left="720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D90366" w:rsidRPr="00D90366" w14:paraId="59B130C3" w14:textId="77777777" w:rsidTr="002964A1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D67E7" w14:textId="20E6C578" w:rsidR="00D90366" w:rsidRPr="00D90366" w:rsidRDefault="00D50B90" w:rsidP="002964A1">
            <w:pPr>
              <w:spacing w:before="120" w:after="0" w:line="240" w:lineRule="auto"/>
              <w:textAlignment w:val="baseline"/>
              <w:rPr>
                <w:rFonts w:ascii="Aptos" w:eastAsia="Times New Roman" w:hAnsi="Aptos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2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D90366" w:rsidRPr="00D90366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>Key learning points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: Identify </w:t>
            </w:r>
            <w:r w:rsidR="009B6470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below 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>the key learning points - what have you / the project team learned from this initiative and how has it further enhanced you / the project team’s practice? (150 words)</w:t>
            </w:r>
          </w:p>
          <w:p w14:paraId="6487B473" w14:textId="79F2F015" w:rsidR="00D90366" w:rsidRPr="00D90366" w:rsidRDefault="00D90366" w:rsidP="00D90366">
            <w:pPr>
              <w:spacing w:after="0" w:line="240" w:lineRule="auto"/>
              <w:ind w:left="720" w:firstLine="48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5228E12" w14:textId="77F158FA" w:rsidR="00D90366" w:rsidRPr="00D90366" w:rsidRDefault="00D90366" w:rsidP="00D90366">
            <w:pPr>
              <w:spacing w:after="0" w:line="240" w:lineRule="auto"/>
              <w:ind w:left="720" w:firstLine="48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964A1" w:rsidRPr="00E038A2" w14:paraId="5FD82C1A" w14:textId="77777777" w:rsidTr="002964A1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F23E" w14:textId="1D5652FB" w:rsidR="002964A1" w:rsidRPr="003A022C" w:rsidRDefault="003A022C" w:rsidP="00D50B90">
            <w:pPr>
              <w:spacing w:after="0" w:line="240" w:lineRule="auto"/>
              <w:ind w:left="127"/>
              <w:textAlignment w:val="baseline"/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pPr>
            <w:r w:rsidRPr="003A022C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6" w:name="Text5"/>
            <w:r w:rsidRPr="003A022C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instrText xml:space="preserve"> FORMTEXT </w:instrText>
            </w:r>
            <w:r w:rsidRPr="003A022C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r>
            <w:r w:rsidRPr="003A022C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separate"/>
            </w:r>
            <w:r w:rsidRPr="003A022C">
              <w:rPr>
                <w:rFonts w:ascii="Aptos" w:eastAsia="Times New Roman" w:hAnsi="Aptos" w:cs="Arial"/>
                <w:noProof/>
                <w:kern w:val="0"/>
                <w:lang w:eastAsia="en-GB"/>
                <w14:ligatures w14:val="none"/>
              </w:rPr>
              <w:t>Enter text</w:t>
            </w:r>
            <w:r w:rsidRPr="003A022C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end"/>
            </w:r>
            <w:bookmarkEnd w:id="6"/>
          </w:p>
          <w:p w14:paraId="6CB5202E" w14:textId="77777777" w:rsidR="002964A1" w:rsidRPr="00E038A2" w:rsidRDefault="002964A1" w:rsidP="002964A1">
            <w:pPr>
              <w:spacing w:after="0" w:line="240" w:lineRule="auto"/>
              <w:ind w:left="720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478BF8E4" w14:textId="77777777" w:rsidR="002964A1" w:rsidRPr="00E038A2" w:rsidRDefault="002964A1" w:rsidP="002964A1">
            <w:pPr>
              <w:spacing w:after="0" w:line="240" w:lineRule="auto"/>
              <w:ind w:left="720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D90366" w:rsidRPr="00D90366" w14:paraId="2C0ACD9C" w14:textId="77777777" w:rsidTr="002964A1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89C13" w14:textId="62C77F90" w:rsidR="00D90366" w:rsidRPr="00D90366" w:rsidRDefault="00D50B90" w:rsidP="002964A1">
            <w:pPr>
              <w:spacing w:before="120" w:after="0" w:line="240" w:lineRule="auto"/>
              <w:textAlignment w:val="baseline"/>
              <w:rPr>
                <w:rFonts w:ascii="Aptos" w:eastAsia="Times New Roman" w:hAnsi="Aptos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2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D90366" w:rsidRPr="00D90366"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  <w:t>Evaluation: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 Explain </w:t>
            </w:r>
            <w:r w:rsidR="009B6470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 xml:space="preserve">below </w:t>
            </w:r>
            <w:r w:rsidR="00D90366" w:rsidRPr="00D90366"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t>how you have / the project team has evaluated the impact or influence of your initiative (150 words)</w:t>
            </w:r>
          </w:p>
          <w:p w14:paraId="4878930B" w14:textId="00EF58B3" w:rsidR="00D90366" w:rsidRPr="00D90366" w:rsidRDefault="00D90366" w:rsidP="00D90366">
            <w:pPr>
              <w:spacing w:after="0" w:line="240" w:lineRule="auto"/>
              <w:ind w:left="735" w:firstLine="6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54ADD680" w14:textId="792A7176" w:rsidR="00D90366" w:rsidRPr="00D90366" w:rsidRDefault="00D90366" w:rsidP="00D90366">
            <w:pPr>
              <w:spacing w:after="0" w:line="240" w:lineRule="auto"/>
              <w:ind w:firstLine="6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50B90" w:rsidRPr="00E038A2" w14:paraId="5ACACDDE" w14:textId="77777777" w:rsidTr="002964A1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D649" w14:textId="60BC24BD" w:rsidR="00D50B90" w:rsidRPr="003A022C" w:rsidRDefault="003A022C" w:rsidP="00D50B90">
            <w:pPr>
              <w:spacing w:before="120" w:after="0" w:line="240" w:lineRule="auto"/>
              <w:ind w:left="127"/>
              <w:textAlignment w:val="baseline"/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7" w:name="Text6"/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Aptos" w:eastAsia="Times New Roman" w:hAnsi="Aptos" w:cs="Arial"/>
                <w:noProof/>
                <w:kern w:val="0"/>
                <w:lang w:eastAsia="en-GB"/>
                <w14:ligatures w14:val="none"/>
              </w:rPr>
              <w:t>Enter text</w:t>
            </w:r>
            <w:r>
              <w:rPr>
                <w:rFonts w:ascii="Aptos" w:eastAsia="Times New Roman" w:hAnsi="Aptos" w:cs="Arial"/>
                <w:kern w:val="0"/>
                <w:lang w:eastAsia="en-GB"/>
                <w14:ligatures w14:val="none"/>
              </w:rPr>
              <w:fldChar w:fldCharType="end"/>
            </w:r>
            <w:bookmarkEnd w:id="7"/>
          </w:p>
          <w:p w14:paraId="11A33F1B" w14:textId="77777777" w:rsidR="00D50B90" w:rsidRPr="00E038A2" w:rsidRDefault="00D50B90" w:rsidP="002964A1">
            <w:pPr>
              <w:spacing w:before="120" w:after="0" w:line="240" w:lineRule="auto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655DCE93" w14:textId="5813BEE9" w:rsidR="00D50B90" w:rsidRPr="00E038A2" w:rsidRDefault="00D50B90" w:rsidP="002964A1">
            <w:pPr>
              <w:spacing w:before="120" w:after="0" w:line="240" w:lineRule="auto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2DF0C10A" w14:textId="70614AF5" w:rsidR="001E1271" w:rsidRPr="002964A1" w:rsidRDefault="001E1271" w:rsidP="002964A1">
      <w:pPr>
        <w:spacing w:before="67"/>
        <w:rPr>
          <w:b/>
          <w:bCs/>
          <w:color w:val="0F4761"/>
          <w:spacing w:val="-10"/>
          <w:sz w:val="27"/>
        </w:rPr>
      </w:pPr>
    </w:p>
    <w:sectPr w:rsidR="001E1271" w:rsidRPr="002964A1" w:rsidSect="00F64045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6C03" w14:textId="77777777" w:rsidR="00504835" w:rsidRPr="00E038A2" w:rsidRDefault="00504835" w:rsidP="008863A3">
      <w:pPr>
        <w:spacing w:after="0" w:line="240" w:lineRule="auto"/>
      </w:pPr>
      <w:r w:rsidRPr="00E038A2">
        <w:separator/>
      </w:r>
    </w:p>
  </w:endnote>
  <w:endnote w:type="continuationSeparator" w:id="0">
    <w:p w14:paraId="12C2E76D" w14:textId="77777777" w:rsidR="00504835" w:rsidRPr="00E038A2" w:rsidRDefault="00504835" w:rsidP="008863A3">
      <w:pPr>
        <w:spacing w:after="0" w:line="240" w:lineRule="auto"/>
      </w:pPr>
      <w:r w:rsidRPr="00E038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AAAE" w14:textId="77777777" w:rsidR="00504835" w:rsidRPr="00E038A2" w:rsidRDefault="00504835" w:rsidP="008863A3">
      <w:pPr>
        <w:spacing w:after="0" w:line="240" w:lineRule="auto"/>
      </w:pPr>
      <w:r w:rsidRPr="00E038A2">
        <w:separator/>
      </w:r>
    </w:p>
  </w:footnote>
  <w:footnote w:type="continuationSeparator" w:id="0">
    <w:p w14:paraId="3EC91935" w14:textId="77777777" w:rsidR="00504835" w:rsidRPr="00E038A2" w:rsidRDefault="00504835" w:rsidP="008863A3">
      <w:pPr>
        <w:spacing w:after="0" w:line="240" w:lineRule="auto"/>
      </w:pPr>
      <w:r w:rsidRPr="00E038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8171" w14:textId="77777777" w:rsidR="000437B1" w:rsidRPr="00E038A2" w:rsidRDefault="000437B1">
    <w:pPr>
      <w:pStyle w:val="Header"/>
    </w:pPr>
    <w:r w:rsidRPr="00E038A2">
      <w:rPr>
        <w:noProof/>
      </w:rPr>
      <w:drawing>
        <wp:anchor distT="0" distB="0" distL="114300" distR="114300" simplePos="0" relativeHeight="251658240" behindDoc="0" locked="0" layoutInCell="1" allowOverlap="1" wp14:anchorId="2EF314F2" wp14:editId="331E824B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444625" cy="396240"/>
          <wp:effectExtent l="0" t="0" r="3175" b="3810"/>
          <wp:wrapNone/>
          <wp:docPr id="1597438070" name="Picture 1" descr="University of Aberde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38070" name="Picture 1" descr="University of Aberde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0C592A3" w14:textId="77777777" w:rsidR="008863A3" w:rsidRPr="00E038A2" w:rsidRDefault="008863A3">
    <w:pPr>
      <w:pStyle w:val="Header"/>
    </w:pPr>
    <w:r w:rsidRPr="00E038A2">
      <w:tab/>
    </w:r>
    <w:r w:rsidRPr="00E038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020"/>
    <w:multiLevelType w:val="hybridMultilevel"/>
    <w:tmpl w:val="5C5A7FD8"/>
    <w:lvl w:ilvl="0" w:tplc="2026D08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20F230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D7928010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5A0ABF0E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 w:tplc="017E9B8C">
      <w:numFmt w:val="bullet"/>
      <w:lvlText w:val="•"/>
      <w:lvlJc w:val="left"/>
      <w:pPr>
        <w:ind w:left="4369" w:hanging="360"/>
      </w:pPr>
      <w:rPr>
        <w:rFonts w:hint="default"/>
        <w:lang w:val="en-US" w:eastAsia="en-US" w:bidi="ar-SA"/>
      </w:rPr>
    </w:lvl>
    <w:lvl w:ilvl="5" w:tplc="EC760A16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577EE7CC">
      <w:numFmt w:val="bullet"/>
      <w:lvlText w:val="•"/>
      <w:lvlJc w:val="left"/>
      <w:pPr>
        <w:ind w:left="6134" w:hanging="360"/>
      </w:pPr>
      <w:rPr>
        <w:rFonts w:hint="default"/>
        <w:lang w:val="en-US" w:eastAsia="en-US" w:bidi="ar-SA"/>
      </w:rPr>
    </w:lvl>
    <w:lvl w:ilvl="7" w:tplc="078844EE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8" w:tplc="DB3C38DC">
      <w:numFmt w:val="bullet"/>
      <w:lvlText w:val="•"/>
      <w:lvlJc w:val="left"/>
      <w:pPr>
        <w:ind w:left="78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2909BC"/>
    <w:multiLevelType w:val="hybridMultilevel"/>
    <w:tmpl w:val="2B46A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5D7B"/>
    <w:multiLevelType w:val="multilevel"/>
    <w:tmpl w:val="1B7CDC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F62F8"/>
    <w:multiLevelType w:val="hybridMultilevel"/>
    <w:tmpl w:val="0862FBC0"/>
    <w:lvl w:ilvl="0" w:tplc="9CF4B824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77A7118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46D00246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AE3CC2DA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 w:tplc="D1B49444">
      <w:numFmt w:val="bullet"/>
      <w:lvlText w:val="•"/>
      <w:lvlJc w:val="left"/>
      <w:pPr>
        <w:ind w:left="4369" w:hanging="360"/>
      </w:pPr>
      <w:rPr>
        <w:rFonts w:hint="default"/>
        <w:lang w:val="en-US" w:eastAsia="en-US" w:bidi="ar-SA"/>
      </w:rPr>
    </w:lvl>
    <w:lvl w:ilvl="5" w:tplc="7640D608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AAA4E4FE">
      <w:numFmt w:val="bullet"/>
      <w:lvlText w:val="•"/>
      <w:lvlJc w:val="left"/>
      <w:pPr>
        <w:ind w:left="6134" w:hanging="360"/>
      </w:pPr>
      <w:rPr>
        <w:rFonts w:hint="default"/>
        <w:lang w:val="en-US" w:eastAsia="en-US" w:bidi="ar-SA"/>
      </w:rPr>
    </w:lvl>
    <w:lvl w:ilvl="7" w:tplc="6B9C98D4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8" w:tplc="707CB02E">
      <w:numFmt w:val="bullet"/>
      <w:lvlText w:val="•"/>
      <w:lvlJc w:val="left"/>
      <w:pPr>
        <w:ind w:left="789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F67E74"/>
    <w:multiLevelType w:val="multilevel"/>
    <w:tmpl w:val="12AEF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67301"/>
    <w:multiLevelType w:val="multilevel"/>
    <w:tmpl w:val="843C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C3DFB"/>
    <w:multiLevelType w:val="multilevel"/>
    <w:tmpl w:val="F536AD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516D5"/>
    <w:multiLevelType w:val="multilevel"/>
    <w:tmpl w:val="3B6C2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F46FB"/>
    <w:multiLevelType w:val="multilevel"/>
    <w:tmpl w:val="835E4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F2328"/>
    <w:multiLevelType w:val="multilevel"/>
    <w:tmpl w:val="E670E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FC613F"/>
    <w:multiLevelType w:val="multilevel"/>
    <w:tmpl w:val="FC781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814726">
    <w:abstractNumId w:val="0"/>
  </w:num>
  <w:num w:numId="2" w16cid:durableId="2897437">
    <w:abstractNumId w:val="3"/>
  </w:num>
  <w:num w:numId="3" w16cid:durableId="1941984781">
    <w:abstractNumId w:val="9"/>
  </w:num>
  <w:num w:numId="4" w16cid:durableId="1268655869">
    <w:abstractNumId w:val="5"/>
  </w:num>
  <w:num w:numId="5" w16cid:durableId="700546538">
    <w:abstractNumId w:val="8"/>
  </w:num>
  <w:num w:numId="6" w16cid:durableId="1659113509">
    <w:abstractNumId w:val="4"/>
  </w:num>
  <w:num w:numId="7" w16cid:durableId="986318932">
    <w:abstractNumId w:val="10"/>
  </w:num>
  <w:num w:numId="8" w16cid:durableId="702947639">
    <w:abstractNumId w:val="7"/>
  </w:num>
  <w:num w:numId="9" w16cid:durableId="931819464">
    <w:abstractNumId w:val="6"/>
  </w:num>
  <w:num w:numId="10" w16cid:durableId="605621459">
    <w:abstractNumId w:val="2"/>
  </w:num>
  <w:num w:numId="11" w16cid:durableId="194950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35"/>
    <w:rsid w:val="0001237C"/>
    <w:rsid w:val="00040BCF"/>
    <w:rsid w:val="000437B1"/>
    <w:rsid w:val="00127B60"/>
    <w:rsid w:val="001738F4"/>
    <w:rsid w:val="001E1271"/>
    <w:rsid w:val="001F0986"/>
    <w:rsid w:val="00227540"/>
    <w:rsid w:val="00265DAB"/>
    <w:rsid w:val="002671C2"/>
    <w:rsid w:val="002964A1"/>
    <w:rsid w:val="002E63C5"/>
    <w:rsid w:val="00364784"/>
    <w:rsid w:val="003A022C"/>
    <w:rsid w:val="003F4ADD"/>
    <w:rsid w:val="00456EF1"/>
    <w:rsid w:val="0047054A"/>
    <w:rsid w:val="00480494"/>
    <w:rsid w:val="00484A81"/>
    <w:rsid w:val="004D73A0"/>
    <w:rsid w:val="00504835"/>
    <w:rsid w:val="0057177E"/>
    <w:rsid w:val="005D2552"/>
    <w:rsid w:val="00605540"/>
    <w:rsid w:val="00631E79"/>
    <w:rsid w:val="0068688A"/>
    <w:rsid w:val="007C2A43"/>
    <w:rsid w:val="00806866"/>
    <w:rsid w:val="0085194D"/>
    <w:rsid w:val="008863A3"/>
    <w:rsid w:val="00893834"/>
    <w:rsid w:val="008C527B"/>
    <w:rsid w:val="008D3139"/>
    <w:rsid w:val="00911217"/>
    <w:rsid w:val="00977E7F"/>
    <w:rsid w:val="009847F0"/>
    <w:rsid w:val="0099250B"/>
    <w:rsid w:val="009B6470"/>
    <w:rsid w:val="00A346D3"/>
    <w:rsid w:val="00A808A3"/>
    <w:rsid w:val="00AE59DC"/>
    <w:rsid w:val="00B404BC"/>
    <w:rsid w:val="00B51FAB"/>
    <w:rsid w:val="00B86888"/>
    <w:rsid w:val="00BE3734"/>
    <w:rsid w:val="00C56E43"/>
    <w:rsid w:val="00C707A7"/>
    <w:rsid w:val="00CC0DA4"/>
    <w:rsid w:val="00D0691E"/>
    <w:rsid w:val="00D50B90"/>
    <w:rsid w:val="00D90366"/>
    <w:rsid w:val="00DE5C8B"/>
    <w:rsid w:val="00E038A2"/>
    <w:rsid w:val="00EB3D4A"/>
    <w:rsid w:val="00F1258A"/>
    <w:rsid w:val="00F2634D"/>
    <w:rsid w:val="00F64045"/>
    <w:rsid w:val="00F95DB5"/>
    <w:rsid w:val="00FB5FB7"/>
    <w:rsid w:val="00FF4F72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EFDB5"/>
  <w15:chartTrackingRefBased/>
  <w15:docId w15:val="{43DA1DE9-5AD6-4B82-827F-2BE27C69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86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3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A3"/>
  </w:style>
  <w:style w:type="paragraph" w:styleId="Footer">
    <w:name w:val="footer"/>
    <w:basedOn w:val="Normal"/>
    <w:link w:val="FooterChar"/>
    <w:uiPriority w:val="99"/>
    <w:unhideWhenUsed/>
    <w:rsid w:val="0088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A3"/>
  </w:style>
  <w:style w:type="character" w:styleId="PlaceholderText">
    <w:name w:val="Placeholder Text"/>
    <w:basedOn w:val="DefaultParagraphFont"/>
    <w:uiPriority w:val="99"/>
    <w:semiHidden/>
    <w:rsid w:val="001E1271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7C2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640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64045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B5F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F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37B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d@abd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AD\CAD%202024\PTEA\2025-26\PTEA%20Oct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BE44D33494CF7B4D1351AC696F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309E-E25B-4306-9CD7-0EA6EF6DEB8B}"/>
      </w:docPartPr>
      <w:docPartBody>
        <w:p w:rsidR="00DA41A4" w:rsidRDefault="00BC2AFD" w:rsidP="00BC2AFD">
          <w:pPr>
            <w:pStyle w:val="7FEBE44D33494CF7B4D1351AC696F02E1"/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docPartBody>
    </w:docPart>
    <w:docPart>
      <w:docPartPr>
        <w:name w:val="20D9352A805344F0A1B628DBE424C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F17D-B9E6-416E-BFF7-D0E746B9CE62}"/>
      </w:docPartPr>
      <w:docPartBody>
        <w:p w:rsidR="00DA41A4" w:rsidRDefault="00BC2AFD" w:rsidP="00BC2AFD">
          <w:pPr>
            <w:pStyle w:val="20D9352A805344F0A1B628DBE424CE751"/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docPartBody>
    </w:docPart>
    <w:docPart>
      <w:docPartPr>
        <w:name w:val="5B3357483E4346C3B333F93906C2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1FC8-FE58-44B3-9AC8-316DD9851CF2}"/>
      </w:docPartPr>
      <w:docPartBody>
        <w:p w:rsidR="00DA41A4" w:rsidRDefault="00BC2AFD" w:rsidP="00BC2AFD">
          <w:pPr>
            <w:pStyle w:val="5B3357483E4346C3B333F93906C288581"/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docPartBody>
    </w:docPart>
    <w:docPart>
      <w:docPartPr>
        <w:name w:val="42A7897B848E42B386447778B2125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DCD03-9B90-4284-8CBE-23BE3610B8C8}"/>
      </w:docPartPr>
      <w:docPartBody>
        <w:p w:rsidR="00DA41A4" w:rsidRDefault="00BC2AFD" w:rsidP="00BC2AFD">
          <w:pPr>
            <w:pStyle w:val="42A7897B848E42B386447778B212594B1"/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docPartBody>
    </w:docPart>
    <w:docPart>
      <w:docPartPr>
        <w:name w:val="290DA712056349368A92A3A071AF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1F799-69D7-4B6F-8F7C-270A98313F8C}"/>
      </w:docPartPr>
      <w:docPartBody>
        <w:p w:rsidR="00DA41A4" w:rsidRDefault="00BC2AFD" w:rsidP="00BC2AFD">
          <w:pPr>
            <w:pStyle w:val="290DA712056349368A92A3A071AF6DDB1"/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docPartBody>
    </w:docPart>
    <w:docPart>
      <w:docPartPr>
        <w:name w:val="D9FC228FD8F64A0190A5751480A0F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FC26A-D06B-4CF1-8841-3AA65800F133}"/>
      </w:docPartPr>
      <w:docPartBody>
        <w:p w:rsidR="00DA41A4" w:rsidRDefault="00BC2AFD" w:rsidP="00BC2AFD">
          <w:pPr>
            <w:pStyle w:val="D9FC228FD8F64A0190A5751480A0F0871"/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docPartBody>
    </w:docPart>
    <w:docPart>
      <w:docPartPr>
        <w:name w:val="77D98EA5E36343A3A2E52CEDF0769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F0C0E-9BDC-4B02-8753-6C33E7D6E8D2}"/>
      </w:docPartPr>
      <w:docPartBody>
        <w:p w:rsidR="00DA41A4" w:rsidRDefault="00BC2AFD" w:rsidP="00BC2AFD">
          <w:pPr>
            <w:pStyle w:val="77D98EA5E36343A3A2E52CEDF07697501"/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docPartBody>
    </w:docPart>
    <w:docPart>
      <w:docPartPr>
        <w:name w:val="F56EC81DEE704A96BFC39B70A29A7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99E95-1E58-43A5-8799-CF3360188144}"/>
      </w:docPartPr>
      <w:docPartBody>
        <w:p w:rsidR="00900F4A" w:rsidRDefault="00BC2AFD" w:rsidP="00BC2AFD">
          <w:pPr>
            <w:pStyle w:val="F56EC81DEE704A96BFC39B70A29A70601"/>
          </w:pPr>
          <w:r w:rsidRPr="00893834">
            <w:rPr>
              <w:rFonts w:ascii="Aptos" w:hAnsi="Aptos"/>
              <w:color w:val="808080" w:themeColor="background1" w:themeShade="80"/>
            </w:rPr>
            <w:t>Click or tap to enter text</w:t>
          </w:r>
        </w:p>
      </w:docPartBody>
    </w:docPart>
    <w:docPart>
      <w:docPartPr>
        <w:name w:val="0AF8511F26C348D69A956C505C20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3D4B-587F-45F2-B2BC-8B7A59FCE2CE}"/>
      </w:docPartPr>
      <w:docPartBody>
        <w:p w:rsidR="00BC2AFD" w:rsidRDefault="00BC2AFD" w:rsidP="00BC2AFD">
          <w:pPr>
            <w:pStyle w:val="0AF8511F26C348D69A956C505C2084A71"/>
          </w:pPr>
          <w:r w:rsidRPr="009A4AD0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A4"/>
    <w:rsid w:val="00227540"/>
    <w:rsid w:val="003F4ADD"/>
    <w:rsid w:val="00900F4A"/>
    <w:rsid w:val="00AE59DC"/>
    <w:rsid w:val="00BC2AFD"/>
    <w:rsid w:val="00D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AFD"/>
    <w:rPr>
      <w:color w:val="666666"/>
    </w:rPr>
  </w:style>
  <w:style w:type="paragraph" w:customStyle="1" w:styleId="0AF8511F26C348D69A956C505C2084A7">
    <w:name w:val="0AF8511F26C348D69A956C505C2084A7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FEBE44D33494CF7B4D1351AC696F02E">
    <w:name w:val="7FEBE44D33494CF7B4D1351AC696F02E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D9352A805344F0A1B628DBE424CE75">
    <w:name w:val="20D9352A805344F0A1B628DBE424CE75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3357483E4346C3B333F93906C28858">
    <w:name w:val="5B3357483E4346C3B333F93906C28858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A7897B848E42B386447778B212594B">
    <w:name w:val="42A7897B848E42B386447778B212594B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0DA712056349368A92A3A071AF6DDB">
    <w:name w:val="290DA712056349368A92A3A071AF6DDB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FC228FD8F64A0190A5751480A0F087">
    <w:name w:val="D9FC228FD8F64A0190A5751480A0F087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7D98EA5E36343A3A2E52CEDF0769750">
    <w:name w:val="77D98EA5E36343A3A2E52CEDF0769750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6EC81DEE704A96BFC39B70A29A7060">
    <w:name w:val="F56EC81DEE704A96BFC39B70A29A7060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F8511F26C348D69A956C505C2084A71">
    <w:name w:val="0AF8511F26C348D69A956C505C2084A71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FEBE44D33494CF7B4D1351AC696F02E1">
    <w:name w:val="7FEBE44D33494CF7B4D1351AC696F02E1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D9352A805344F0A1B628DBE424CE751">
    <w:name w:val="20D9352A805344F0A1B628DBE424CE751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3357483E4346C3B333F93906C288581">
    <w:name w:val="5B3357483E4346C3B333F93906C288581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A7897B848E42B386447778B212594B1">
    <w:name w:val="42A7897B848E42B386447778B212594B1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0DA712056349368A92A3A071AF6DDB1">
    <w:name w:val="290DA712056349368A92A3A071AF6DDB1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FC228FD8F64A0190A5751480A0F0871">
    <w:name w:val="D9FC228FD8F64A0190A5751480A0F0871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7D98EA5E36343A3A2E52CEDF07697501">
    <w:name w:val="77D98EA5E36343A3A2E52CEDF07697501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6EC81DEE704A96BFC39B70A29A70601">
    <w:name w:val="F56EC81DEE704A96BFC39B70A29A70601"/>
    <w:rsid w:val="00BC2AF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FEBE44D33494CF7B4D1351AC696F02E11">
    <w:name w:val="7FEBE44D33494CF7B4D1351AC696F02E11"/>
    <w:rsid w:val="00900F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D9352A805344F0A1B628DBE424CE7511">
    <w:name w:val="20D9352A805344F0A1B628DBE424CE7511"/>
    <w:rsid w:val="00900F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3357483E4346C3B333F93906C2885811">
    <w:name w:val="5B3357483E4346C3B333F93906C2885811"/>
    <w:rsid w:val="00900F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A7897B848E42B386447778B212594B11">
    <w:name w:val="42A7897B848E42B386447778B212594B11"/>
    <w:rsid w:val="00900F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0DA712056349368A92A3A071AF6DDB11">
    <w:name w:val="290DA712056349368A92A3A071AF6DDB11"/>
    <w:rsid w:val="00900F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FC228FD8F64A0190A5751480A0F08711">
    <w:name w:val="D9FC228FD8F64A0190A5751480A0F08711"/>
    <w:rsid w:val="00900F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7D98EA5E36343A3A2E52CEDF076975011">
    <w:name w:val="77D98EA5E36343A3A2E52CEDF076975011"/>
    <w:rsid w:val="00900F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6EC81DEE704A96BFC39B70A29A706010">
    <w:name w:val="F56EC81DEE704A96BFC39B70A29A706010"/>
    <w:rsid w:val="00900F4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PTEA Oct25.dotx</Template>
  <TotalTime>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Markova, Jirina</dc:creator>
  <cp:keywords/>
  <dc:description/>
  <cp:lastModifiedBy>Markova, Jirina</cp:lastModifiedBy>
  <cp:revision>2</cp:revision>
  <dcterms:created xsi:type="dcterms:W3CDTF">2025-10-14T08:44:00Z</dcterms:created>
  <dcterms:modified xsi:type="dcterms:W3CDTF">2025-10-14T08:44:00Z</dcterms:modified>
</cp:coreProperties>
</file>