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C1FF" w14:textId="2CB860CF" w:rsidR="00016695" w:rsidRPr="00016695" w:rsidRDefault="00C66F38" w:rsidP="00016695">
      <w:pPr>
        <w:pStyle w:val="Heading1"/>
        <w:rPr>
          <w:color w:val="0070C0"/>
        </w:rPr>
      </w:pPr>
      <w:r w:rsidRPr="00A06B93">
        <w:rPr>
          <w:color w:val="0070C0"/>
        </w:rPr>
        <w:t>Senior Management Expenses</w:t>
      </w:r>
      <w:r w:rsidR="00004629" w:rsidRPr="00A06B93">
        <w:rPr>
          <w:color w:val="0070C0"/>
        </w:rPr>
        <w:t xml:space="preserve"> </w:t>
      </w:r>
      <w:r w:rsidR="00016695">
        <w:rPr>
          <w:color w:val="0070C0"/>
        </w:rPr>
        <w:t>–</w:t>
      </w:r>
      <w:r w:rsidR="00004629" w:rsidRPr="00A06B93">
        <w:rPr>
          <w:color w:val="0070C0"/>
        </w:rPr>
        <w:t xml:space="preserve"> </w:t>
      </w:r>
      <w:r w:rsidR="007571D3">
        <w:rPr>
          <w:color w:val="0070C0"/>
        </w:rPr>
        <w:t>February 2024</w:t>
      </w:r>
    </w:p>
    <w:p w14:paraId="06EA89BF" w14:textId="77777777" w:rsidR="00C66F38" w:rsidRDefault="00C66F38" w:rsidP="00C66F38"/>
    <w:p w14:paraId="6EB30A39" w14:textId="5AB9DDB2" w:rsidR="00C66F38" w:rsidRPr="00C66F38" w:rsidRDefault="00C66F38" w:rsidP="00C66F38">
      <w:pPr>
        <w:pStyle w:val="Heading2"/>
      </w:pPr>
      <w:r w:rsidRPr="00A06B93">
        <w:rPr>
          <w:color w:val="0070C0"/>
        </w:rPr>
        <w:t>George Boyne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 Principal &amp; Vice-Chancellor</w:t>
      </w:r>
      <w:r w:rsidRPr="00C66F38">
        <w:tab/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32"/>
        <w:gridCol w:w="1905"/>
        <w:gridCol w:w="1145"/>
        <w:gridCol w:w="1481"/>
      </w:tblGrid>
      <w:tr w:rsidR="00893255" w:rsidRPr="00C66F38" w14:paraId="29596588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22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A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56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7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7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713D1769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23B2" w14:textId="77777777" w:rsidR="00B1170A" w:rsidRPr="00B1170A" w:rsidRDefault="00B1170A" w:rsidP="00515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16/01/2024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6309E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Conference Fees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3E5C7" w14:textId="483CDD0B" w:rsidR="00B1170A" w:rsidRPr="00B1170A" w:rsidRDefault="00B1170A" w:rsidP="00B1170A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European University Association Annual Conference, 11-12th April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2EEF7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Swansea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5451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315.00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D986A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5CFAD2C7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80F8E" w14:textId="77777777" w:rsidR="00B1170A" w:rsidRPr="00B1170A" w:rsidRDefault="00B1170A" w:rsidP="00515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26/01/2024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99087" w14:textId="0793A6EC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71FF" w14:textId="77777777" w:rsidR="00B1170A" w:rsidRPr="00B1170A" w:rsidRDefault="00B1170A" w:rsidP="00B1170A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Meetings in Dundee with Universities Scotland and Scottish Funding Council and MSP, 26 January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0D24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8FF30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2977F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2ACDE4D9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50F03" w14:textId="77777777" w:rsidR="00B1170A" w:rsidRPr="00B1170A" w:rsidRDefault="00B1170A" w:rsidP="00515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26/01/2024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D9D17" w14:textId="69BE8FFB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</w:t>
            </w: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3B46" w14:textId="77777777" w:rsidR="00B1170A" w:rsidRPr="00B1170A" w:rsidRDefault="00B1170A" w:rsidP="00B1170A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Meetings in Dundee with Universities Scotland and Scottish Funding Council and MSP, 26 January - 2 trips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E9D96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3CF6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F8F6B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23BCF236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1EAB" w14:textId="77777777" w:rsidR="00B1170A" w:rsidRPr="00B1170A" w:rsidRDefault="00B1170A" w:rsidP="00515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29/01/2024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244AF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E11D" w14:textId="77777777" w:rsidR="00B1170A" w:rsidRPr="00B1170A" w:rsidRDefault="00B1170A" w:rsidP="00B1170A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Wesley Group Business Dinner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F2F9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0157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8.75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B3A01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5BEB4981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4BDC9" w14:textId="77777777" w:rsidR="00B1170A" w:rsidRPr="00B1170A" w:rsidRDefault="00B1170A" w:rsidP="00515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01/02/2024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19C64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7009" w14:textId="77777777" w:rsidR="00B1170A" w:rsidRPr="00B1170A" w:rsidRDefault="00B1170A" w:rsidP="00B1170A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Wesley Group Business Dinner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BDC98" w14:textId="77777777" w:rsidR="00B1170A" w:rsidRPr="00B1170A" w:rsidRDefault="00B1170A" w:rsidP="00B1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A6619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B8D5E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532EF" w:rsidRPr="00C66F38" w14:paraId="4871567F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AD0CD" w14:textId="25387129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091AD2" w14:textId="03531425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6B5AA" w14:textId="0B3ECD35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4309F" w14:textId="6E854F44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A12E2" w14:textId="67CC1B47" w:rsidR="00E532EF" w:rsidRPr="00C66F38" w:rsidRDefault="00B1170A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611D" w14:textId="77777777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F10327C" w14:textId="77777777" w:rsidR="00004629" w:rsidRDefault="00004629"/>
    <w:p w14:paraId="6B6D8B8C" w14:textId="2D62468A" w:rsidR="00004629" w:rsidRDefault="00004629" w:rsidP="00004629">
      <w:pPr>
        <w:pStyle w:val="Heading2"/>
      </w:pPr>
      <w:r w:rsidRPr="00A06B93">
        <w:rPr>
          <w:color w:val="0070C0"/>
        </w:rPr>
        <w:t>Karl Leydecker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Senior Vice-Principal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29"/>
        <w:gridCol w:w="1905"/>
        <w:gridCol w:w="1148"/>
        <w:gridCol w:w="1481"/>
      </w:tblGrid>
      <w:tr w:rsidR="00C66F38" w:rsidRPr="00C66F38" w14:paraId="0C949304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652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D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BF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5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D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E9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7A745D2B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A26D" w14:textId="77777777" w:rsidR="00B1170A" w:rsidRPr="00B1170A" w:rsidRDefault="00B1170A" w:rsidP="00515A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13/01/2024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0DDC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77BA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Scotland Beyond Net Zero event, 23rd January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E0D5C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366C0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17.00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B5E8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359FC20" w14:textId="77777777" w:rsidTr="00B55A4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43535" w14:textId="164CE9E3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F9FCF5" w14:textId="2FFCF4ED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A2084" w14:textId="22C6642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E35CE" w14:textId="38C96F7A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2EF1C" w14:textId="2AA66770" w:rsidR="00C66F38" w:rsidRPr="00E169C7" w:rsidRDefault="00B1170A" w:rsidP="00BF13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17.00</w:t>
            </w:r>
            <w:r w:rsidR="00BF13F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E5C1" w14:textId="7777777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169C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E2A1763" w14:textId="77777777" w:rsidR="00004629" w:rsidRDefault="00004629"/>
    <w:p w14:paraId="2FD020E9" w14:textId="36A1C7E0" w:rsidR="00004629" w:rsidRDefault="00004629" w:rsidP="00004629">
      <w:pPr>
        <w:pStyle w:val="Heading2"/>
      </w:pPr>
      <w:r w:rsidRPr="00A06B93">
        <w:rPr>
          <w:color w:val="0070C0"/>
        </w:rPr>
        <w:t>Tracey Slaven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29"/>
        <w:gridCol w:w="1905"/>
        <w:gridCol w:w="1148"/>
        <w:gridCol w:w="1481"/>
      </w:tblGrid>
      <w:tr w:rsidR="00C66F38" w:rsidRPr="00C66F38" w14:paraId="539066EE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4C8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41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13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D12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5D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9B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60092D64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82F" w14:textId="6566FF52" w:rsidR="00E169C7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571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D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F3E1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77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DB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16A8948D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4E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B7FD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78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A4C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4C26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43B6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C57916E" w14:textId="77777777" w:rsidR="00004629" w:rsidRDefault="00004629"/>
    <w:p w14:paraId="2673093F" w14:textId="166E4A23" w:rsidR="00004629" w:rsidRDefault="00AC2624" w:rsidP="00004629">
      <w:pPr>
        <w:pStyle w:val="Heading2"/>
      </w:pPr>
      <w:r>
        <w:rPr>
          <w:color w:val="0070C0"/>
        </w:rPr>
        <w:t>Jo-Anne Murray</w:t>
      </w:r>
      <w:r w:rsidR="00004629"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004629" w:rsidRPr="00A06B93">
        <w:rPr>
          <w:color w:val="0070C0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95" w:type="pct"/>
        <w:tblLayout w:type="fixed"/>
        <w:tblLook w:val="04A0" w:firstRow="1" w:lastRow="0" w:firstColumn="1" w:lastColumn="0" w:noHBand="0" w:noVBand="1"/>
      </w:tblPr>
      <w:tblGrid>
        <w:gridCol w:w="1687"/>
        <w:gridCol w:w="1661"/>
        <w:gridCol w:w="6355"/>
        <w:gridCol w:w="1889"/>
        <w:gridCol w:w="1166"/>
        <w:gridCol w:w="1465"/>
      </w:tblGrid>
      <w:tr w:rsidR="0048246C" w:rsidRPr="00C66F38" w14:paraId="604A0C5E" w14:textId="77777777" w:rsidTr="00893255">
        <w:trPr>
          <w:trHeight w:val="300"/>
          <w:tblHeader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90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B6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30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CC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2D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B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055E25EF" w14:textId="77777777" w:rsidTr="00893255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C0F" w14:textId="1854B7C2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433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08B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65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52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64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422BA57A" w14:textId="77777777" w:rsidTr="00893255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01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847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D2DD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4E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289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6A5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F78236C" w14:textId="77777777" w:rsidR="00004629" w:rsidRDefault="00004629"/>
    <w:p w14:paraId="5EF3A180" w14:textId="39C67B47" w:rsidR="00004629" w:rsidRDefault="00004629" w:rsidP="00004629">
      <w:pPr>
        <w:pStyle w:val="Heading2"/>
      </w:pPr>
      <w:r w:rsidRPr="00A06B93">
        <w:rPr>
          <w:color w:val="0070C0"/>
        </w:rPr>
        <w:t>Peter Edwards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4" w:type="pct"/>
        <w:tblLayout w:type="fixed"/>
        <w:tblLook w:val="04A0" w:firstRow="1" w:lastRow="0" w:firstColumn="1" w:lastColumn="0" w:noHBand="0" w:noVBand="1"/>
      </w:tblPr>
      <w:tblGrid>
        <w:gridCol w:w="1694"/>
        <w:gridCol w:w="1695"/>
        <w:gridCol w:w="6344"/>
        <w:gridCol w:w="1936"/>
        <w:gridCol w:w="1090"/>
        <w:gridCol w:w="1433"/>
      </w:tblGrid>
      <w:tr w:rsidR="00DE3377" w:rsidRPr="00C66F38" w14:paraId="4FBEF314" w14:textId="77777777" w:rsidTr="00E532EF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F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9F6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1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4A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8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FB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2AD12676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9508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16/01/2024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1120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B75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Net Zero Technology Centre event in Westminster, 16 January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789B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AAF4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20.00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018C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74C02BB2" w14:textId="77777777" w:rsidTr="00B1170A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4519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01/12/2023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0ADD1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Subscription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0DAF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Collaboration software subscription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57C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37C0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137.14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B8F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1132833" w14:textId="77777777" w:rsidTr="00E532EF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C2FB3" w14:textId="5694DD5F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7EE230" w14:textId="137DA7A3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7FE29" w14:textId="733A027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E69FA" w14:textId="1E92725C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451B1" w14:textId="4A80DC3F" w:rsidR="00C66F38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157.14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EE424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F9EE64" w14:textId="77777777" w:rsidR="00004629" w:rsidRDefault="00004629"/>
    <w:p w14:paraId="5D3B3F34" w14:textId="505D792C" w:rsidR="00004629" w:rsidRDefault="00004629" w:rsidP="00004629">
      <w:pPr>
        <w:pStyle w:val="Heading2"/>
      </w:pPr>
      <w:r w:rsidRPr="00A06B93">
        <w:rPr>
          <w:color w:val="0070C0"/>
        </w:rPr>
        <w:t>Nicholas Forsyth</w:t>
      </w:r>
      <w:r w:rsidR="00A06B93">
        <w:rPr>
          <w:color w:val="0070C0"/>
        </w:rPr>
        <w:tab/>
      </w:r>
      <w:r w:rsidRPr="00A06B93">
        <w:rPr>
          <w:color w:val="0070C0"/>
        </w:rPr>
        <w:tab/>
        <w:t xml:space="preserve"> </w:t>
      </w:r>
      <w:r w:rsidRPr="00A06B93">
        <w:rPr>
          <w:color w:val="0070C0"/>
        </w:rPr>
        <w:tab/>
        <w:t>Position:   Vice-Principal for Research</w:t>
      </w:r>
      <w:r w:rsidRPr="00004629">
        <w:tab/>
        <w:t xml:space="preserve"> </w:t>
      </w:r>
      <w:r w:rsidRPr="00004629">
        <w:tab/>
      </w:r>
    </w:p>
    <w:tbl>
      <w:tblPr>
        <w:tblW w:w="5090" w:type="pct"/>
        <w:tblLayout w:type="fixed"/>
        <w:tblLook w:val="04A0" w:firstRow="1" w:lastRow="0" w:firstColumn="1" w:lastColumn="0" w:noHBand="0" w:noVBand="1"/>
      </w:tblPr>
      <w:tblGrid>
        <w:gridCol w:w="1683"/>
        <w:gridCol w:w="1682"/>
        <w:gridCol w:w="6371"/>
        <w:gridCol w:w="1887"/>
        <w:gridCol w:w="1140"/>
        <w:gridCol w:w="1446"/>
      </w:tblGrid>
      <w:tr w:rsidR="0048246C" w:rsidRPr="00C66F38" w14:paraId="0E832684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5A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A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D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00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5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F79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2C5A0573" w14:textId="77777777" w:rsidTr="00B1170A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9400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C8A5B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B467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Business Meeting 21st August 2023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AA1C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D414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049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10A9D351" w14:textId="77777777" w:rsidTr="00B1170A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D9F5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04/12/2023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942ED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D69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Meetings in Glasgow, 4th December 2023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3A6A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A54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5.90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523E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62D774AA" w14:textId="77777777" w:rsidTr="00B1170A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8624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04/12/2023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0A5E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238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Meetings in Glasgow, 4th December 2023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9F6A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3E1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68.40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E7A5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59BAC9EE" w14:textId="77777777" w:rsidTr="00B1170A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81C9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04/12/2023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6E8AA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AA48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Meetings in Glasgow, 4th December 2023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74E9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BF93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14.00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3555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04A33175" w14:textId="77777777" w:rsidTr="00B1170A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974F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15-16/01/2024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A877" w14:textId="1E3B7747" w:rsidR="00B1170A" w:rsidRPr="00B1170A" w:rsidRDefault="000E539C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="00B1170A"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8CF6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Scottish Universities and Welcome leadership team dinner, University of Dundee, 15th January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87E5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475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14.27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454C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49583B2F" w14:textId="77777777" w:rsidTr="00B1170A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F581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15/01/2024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303FB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B89" w14:textId="564176B5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Scottish Universities and Welcome leadership team dinner, University of Dundee, 15th January - 2 trips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2364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64C7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13.39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21FF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27C0B9AA" w14:textId="77777777" w:rsidTr="00B1170A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442D" w14:textId="77777777" w:rsidR="00B1170A" w:rsidRPr="00B1170A" w:rsidRDefault="00B1170A" w:rsidP="00D870C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13/02/2024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B64D7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5490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 Climate Change Institute meeting, 13th February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E498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4B40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6.95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9A49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7E63F595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BC398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B5CA1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D9875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E96BF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9F9DA" w14:textId="2662F458" w:rsidR="00C66F38" w:rsidRPr="00B1170A" w:rsidRDefault="00B1170A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130.91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2D937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BD156D4" w14:textId="77777777" w:rsidR="00004629" w:rsidRDefault="00004629">
      <w:pPr>
        <w:rPr>
          <w:color w:val="0070C0"/>
        </w:rPr>
      </w:pPr>
    </w:p>
    <w:p w14:paraId="0661A1B9" w14:textId="77777777" w:rsidR="00515AD9" w:rsidRDefault="00515AD9">
      <w:pPr>
        <w:rPr>
          <w:color w:val="0070C0"/>
        </w:rPr>
      </w:pPr>
    </w:p>
    <w:p w14:paraId="30F7D281" w14:textId="77777777" w:rsidR="00515AD9" w:rsidRDefault="00515AD9">
      <w:pPr>
        <w:rPr>
          <w:color w:val="0070C0"/>
        </w:rPr>
      </w:pPr>
    </w:p>
    <w:p w14:paraId="4F2892A7" w14:textId="77777777" w:rsidR="00515AD9" w:rsidRDefault="00515AD9">
      <w:pPr>
        <w:rPr>
          <w:color w:val="0070C0"/>
        </w:rPr>
      </w:pPr>
    </w:p>
    <w:p w14:paraId="22C3EC80" w14:textId="77777777" w:rsidR="00515AD9" w:rsidRDefault="00515AD9">
      <w:pPr>
        <w:rPr>
          <w:color w:val="0070C0"/>
        </w:rPr>
      </w:pPr>
    </w:p>
    <w:p w14:paraId="43D123AF" w14:textId="77777777" w:rsidR="00D870C8" w:rsidRPr="00A06B93" w:rsidRDefault="00D870C8">
      <w:pPr>
        <w:rPr>
          <w:color w:val="0070C0"/>
        </w:rPr>
      </w:pPr>
    </w:p>
    <w:p w14:paraId="08FCED0B" w14:textId="6AAB8014" w:rsidR="00004629" w:rsidRDefault="00004629" w:rsidP="00004629">
      <w:pPr>
        <w:pStyle w:val="Heading2"/>
      </w:pPr>
      <w:r w:rsidRPr="00A06B93">
        <w:rPr>
          <w:color w:val="0070C0"/>
        </w:rPr>
        <w:lastRenderedPageBreak/>
        <w:t>Alan Speight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Global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8" w:type="pct"/>
        <w:tblLayout w:type="fixed"/>
        <w:tblLook w:val="04A0" w:firstRow="1" w:lastRow="0" w:firstColumn="1" w:lastColumn="0" w:noHBand="0" w:noVBand="1"/>
      </w:tblPr>
      <w:tblGrid>
        <w:gridCol w:w="1674"/>
        <w:gridCol w:w="1673"/>
        <w:gridCol w:w="6406"/>
        <w:gridCol w:w="1872"/>
        <w:gridCol w:w="1133"/>
        <w:gridCol w:w="1446"/>
      </w:tblGrid>
      <w:tr w:rsidR="0048246C" w:rsidRPr="00C66F38" w14:paraId="748FC7C2" w14:textId="77777777" w:rsidTr="00893255">
        <w:trPr>
          <w:trHeight w:val="300"/>
          <w:tblHeader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3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C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FA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2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38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AF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016EB523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B93D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09/11/2023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527AF" w14:textId="4C358F15" w:rsidR="00B1170A" w:rsidRPr="00B1170A" w:rsidRDefault="00443E7F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</w:t>
            </w:r>
            <w:r w:rsidR="00B1170A"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 hire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4C33" w14:textId="01CCF980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Bergen University visit - 9th November 2023 - bus hire to transport 7 members of staff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2262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Bergen, Norway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BFC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54.41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E8FB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24FAD44B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ABED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23/11/2023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5D04" w14:textId="55E30894" w:rsidR="00B1170A" w:rsidRPr="00B1170A" w:rsidRDefault="00443E7F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</w:t>
            </w:r>
            <w:r w:rsidR="00B1170A"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5774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Airport parking for visit to Wuhan University 130th Anniversary 27th November - 1st December 2023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C13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A410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190.50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C783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59125D34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03B5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03/12/2023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E1503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0143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Airport parking for visit to Qatar visit, 9 - 15th December 2023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33C4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CA88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136.00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590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06B7749C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034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06/12/2023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34C56" w14:textId="19EBD244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</w:t>
            </w: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6A17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</w:t>
            </w:r>
            <w:proofErr w:type="spellStart"/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UKi</w:t>
            </w:r>
            <w:proofErr w:type="spellEnd"/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Transnational Education 2023 Conference 6th December 2023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CEF2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E48C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2.80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7F0A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5A78CD68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2D35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09/12/2023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02E5C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4CAC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visit, 9 - 15th December 2023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46BD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9BD8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560.44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AFD9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10CD25D0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E3BF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11/12/2023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15D7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B1D3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visit, 9 - 15th December 2023 - 5 trips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A187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8285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35.28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749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35A9C67C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4B52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30/01/2024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4974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Conference Fees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B79E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Asia-Pacific Association for International Education conference, 4-8th March 2024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DF06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Perth, Australia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C9E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773.36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EF29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219BD739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6265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12/02/2024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B88AB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Conference Fees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E902" w14:textId="5288F6FF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Professionals in International </w:t>
            </w:r>
            <w:r w:rsidR="000E539C"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Education (</w:t>
            </w: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PIE) Live Europe event, 19-20th March 2024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9FE2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76BF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696.60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4876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3E29A10B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5EF3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12/02/2024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387C9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Conference Fees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1F6E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International - International Higher Education Forum, 1-2nd May 2024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B113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183F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460.00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E38F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2CEDFF81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F065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15/02/2024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A44E2" w14:textId="520EB8C3" w:rsidR="00B1170A" w:rsidRPr="00B1170A" w:rsidRDefault="00443E7F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</w:t>
            </w:r>
            <w:r w:rsidR="00B1170A"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650C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Airport parking for visit to Asia-Pacific Association for International Education conference, 4-8th March 2024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5A20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2C28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396.90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CCA7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1170A" w:rsidRPr="00B1170A" w14:paraId="47D506FE" w14:textId="77777777" w:rsidTr="00B1170A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D3BA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15/02/2024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A5491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Conference Fees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4240" w14:textId="77777777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European University Association annual conference, 11-12th April 2024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6998" w14:textId="77777777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Swansea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A59E" w14:textId="77777777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kern w:val="0"/>
                <w:lang w:eastAsia="en-GB"/>
                <w14:ligatures w14:val="none"/>
              </w:rPr>
              <w:t>315.00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571E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6004CC49" w14:textId="77777777" w:rsidTr="00893255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849A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EE66E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AE5AC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9DDEA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31918" w14:textId="75F2E82E" w:rsidR="00C66F38" w:rsidRPr="00B1170A" w:rsidRDefault="00B1170A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3,621.29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6ABAC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31DEE74" w14:textId="77777777" w:rsidR="00004629" w:rsidRDefault="00004629"/>
    <w:p w14:paraId="1E519B21" w14:textId="55835E78" w:rsidR="00004629" w:rsidRDefault="00004629" w:rsidP="00004629">
      <w:pPr>
        <w:pStyle w:val="Heading2"/>
      </w:pPr>
      <w:r w:rsidRPr="00A06B93">
        <w:rPr>
          <w:color w:val="0070C0"/>
        </w:rPr>
        <w:t>Liza Boffen-Yordanov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Director of Advancement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0" w:type="pct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358"/>
        <w:gridCol w:w="1868"/>
        <w:gridCol w:w="1128"/>
        <w:gridCol w:w="1481"/>
      </w:tblGrid>
      <w:tr w:rsidR="0048246C" w:rsidRPr="00C66F38" w14:paraId="4F633673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34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71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FA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21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57E9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AA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3381F107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2F2" w14:textId="2D52B359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A7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EA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BD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F25F" w14:textId="77777777" w:rsidR="00C66F38" w:rsidRPr="00C66F38" w:rsidRDefault="00C66F38" w:rsidP="0089325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C4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68125B35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86AD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7970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57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655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07A3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F3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341E137" w14:textId="77777777" w:rsidR="00004629" w:rsidRDefault="00004629" w:rsidP="00845EA6">
      <w:pPr>
        <w:tabs>
          <w:tab w:val="left" w:pos="11766"/>
        </w:tabs>
      </w:pPr>
    </w:p>
    <w:p w14:paraId="3169B01B" w14:textId="728FEAA4" w:rsidR="00004629" w:rsidRDefault="00004629" w:rsidP="00004629">
      <w:pPr>
        <w:pStyle w:val="Heading2"/>
      </w:pPr>
      <w:r w:rsidRPr="00A06B93">
        <w:rPr>
          <w:color w:val="0070C0"/>
        </w:rPr>
        <w:t>Debbie Dyker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ab/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78" w:type="pct"/>
        <w:tblLayout w:type="fixed"/>
        <w:tblLook w:val="04A0" w:firstRow="1" w:lastRow="0" w:firstColumn="1" w:lastColumn="0" w:noHBand="0" w:noVBand="1"/>
      </w:tblPr>
      <w:tblGrid>
        <w:gridCol w:w="1703"/>
        <w:gridCol w:w="1676"/>
        <w:gridCol w:w="6405"/>
        <w:gridCol w:w="1843"/>
        <w:gridCol w:w="1046"/>
        <w:gridCol w:w="1503"/>
      </w:tblGrid>
      <w:tr w:rsidR="00DE3377" w:rsidRPr="00C66F38" w14:paraId="5D90DE33" w14:textId="77777777" w:rsidTr="00E532EF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D5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1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0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1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35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84F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532EF" w:rsidRPr="00E532EF" w14:paraId="546ECEEE" w14:textId="77777777" w:rsidTr="00E532EF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367C" w14:textId="1CA9D5B9" w:rsidR="00E532EF" w:rsidRPr="00E532EF" w:rsidRDefault="00443E7F" w:rsidP="00443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0A2F" w14:textId="2E689C59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B6CC" w14:textId="59871620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5E30" w14:textId="647AE3EE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4C7A" w14:textId="3DBF06F6" w:rsidR="00E532EF" w:rsidRPr="00E532EF" w:rsidRDefault="00E532EF" w:rsidP="00443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7B385" w14:textId="77777777" w:rsidR="00E532EF" w:rsidRPr="00E532EF" w:rsidRDefault="00E532EF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B66F698" w14:textId="77777777" w:rsidTr="00E532EF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131E6" w14:textId="2DBE2E2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D410D5" w14:textId="6AE3519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691C6" w14:textId="243D9E0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31CF6" w14:textId="1EBBC33C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B06DF" w14:textId="539400AC" w:rsidR="00E532EF" w:rsidRPr="00C66F38" w:rsidRDefault="00443E7F" w:rsidP="00443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7C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80EF3F8" w14:textId="77777777" w:rsidR="00004629" w:rsidRDefault="00004629"/>
    <w:p w14:paraId="50B24743" w14:textId="5ABA9682" w:rsidR="00004629" w:rsidRDefault="00004629" w:rsidP="00004629">
      <w:pPr>
        <w:pStyle w:val="Heading2"/>
      </w:pPr>
      <w:r w:rsidRPr="00A06B93">
        <w:rPr>
          <w:color w:val="0070C0"/>
        </w:rPr>
        <w:t>Mark White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Chief Financial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1704"/>
        <w:gridCol w:w="1677"/>
        <w:gridCol w:w="6403"/>
        <w:gridCol w:w="1841"/>
        <w:gridCol w:w="1041"/>
        <w:gridCol w:w="1476"/>
      </w:tblGrid>
      <w:tr w:rsidR="00DE3377" w:rsidRPr="00C66F38" w14:paraId="5E2FFAC7" w14:textId="77777777" w:rsidTr="00893255">
        <w:trPr>
          <w:trHeight w:val="300"/>
          <w:tblHeader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AAD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90E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0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6B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9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2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E3377" w:rsidRPr="00C66F38" w14:paraId="543F373C" w14:textId="77777777" w:rsidTr="00893255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90A3" w14:textId="1CDE8DA9" w:rsidR="00C66F38" w:rsidRPr="00C66F38" w:rsidRDefault="00DE337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B01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DAA4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843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2C7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9093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3377" w:rsidRPr="00C66F38" w14:paraId="453D2315" w14:textId="77777777" w:rsidTr="00893255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DED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013C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B20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C1D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FBE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43C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577B006" w14:textId="77777777" w:rsidR="009C52D1" w:rsidRDefault="009C52D1"/>
    <w:sectPr w:rsidR="009C52D1" w:rsidSect="00D870C8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93"/>
    <w:rsid w:val="00004629"/>
    <w:rsid w:val="00016695"/>
    <w:rsid w:val="000A556D"/>
    <w:rsid w:val="000E539C"/>
    <w:rsid w:val="00187A21"/>
    <w:rsid w:val="00341309"/>
    <w:rsid w:val="003B236D"/>
    <w:rsid w:val="00443E7F"/>
    <w:rsid w:val="00481955"/>
    <w:rsid w:val="0048246C"/>
    <w:rsid w:val="004853EC"/>
    <w:rsid w:val="00515AD9"/>
    <w:rsid w:val="005F0170"/>
    <w:rsid w:val="0061482F"/>
    <w:rsid w:val="006B1ECF"/>
    <w:rsid w:val="006E4844"/>
    <w:rsid w:val="00740A7A"/>
    <w:rsid w:val="007571D3"/>
    <w:rsid w:val="00766D17"/>
    <w:rsid w:val="007A1FB8"/>
    <w:rsid w:val="00845EA6"/>
    <w:rsid w:val="00893255"/>
    <w:rsid w:val="009C52D1"/>
    <w:rsid w:val="009D6947"/>
    <w:rsid w:val="00A06B93"/>
    <w:rsid w:val="00AC2624"/>
    <w:rsid w:val="00B1170A"/>
    <w:rsid w:val="00B55A49"/>
    <w:rsid w:val="00BF13F9"/>
    <w:rsid w:val="00BF4E4E"/>
    <w:rsid w:val="00C66F38"/>
    <w:rsid w:val="00D870C8"/>
    <w:rsid w:val="00D97E89"/>
    <w:rsid w:val="00DE3377"/>
    <w:rsid w:val="00E169C7"/>
    <w:rsid w:val="00E532EF"/>
    <w:rsid w:val="00E7630C"/>
    <w:rsid w:val="00EE010D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9A94"/>
  <w15:chartTrackingRefBased/>
  <w15:docId w15:val="{4E09B401-FF83-4F1C-BE21-B5AE1A2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dmin\Finance\finshare\finacct\Snr%20Management%20Expenses\Accessibility%20Templates\Accessible%20Senior%20Management%20Expen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 Senior Management Expenses.dotx</Template>
  <TotalTime>22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Millward, Frances</dc:creator>
  <cp:keywords/>
  <dc:description/>
  <cp:lastModifiedBy>Millward, Frances</cp:lastModifiedBy>
  <cp:revision>8</cp:revision>
  <dcterms:created xsi:type="dcterms:W3CDTF">2024-05-27T11:42:00Z</dcterms:created>
  <dcterms:modified xsi:type="dcterms:W3CDTF">2024-05-29T12:33:00Z</dcterms:modified>
</cp:coreProperties>
</file>