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A89BF" w14:textId="1510DB9E" w:rsidR="00C66F38" w:rsidRDefault="00C66F38" w:rsidP="00F16632">
      <w:pPr>
        <w:pStyle w:val="Heading1"/>
        <w:rPr>
          <w:color w:val="0070C0"/>
        </w:rPr>
      </w:pPr>
      <w:r w:rsidRPr="00A06B93">
        <w:rPr>
          <w:color w:val="0070C0"/>
        </w:rPr>
        <w:t>Senior Management Expenses</w:t>
      </w:r>
      <w:r w:rsidR="00004629" w:rsidRPr="00A06B93">
        <w:rPr>
          <w:color w:val="0070C0"/>
        </w:rPr>
        <w:t xml:space="preserve"> </w:t>
      </w:r>
      <w:r w:rsidR="00016695">
        <w:rPr>
          <w:color w:val="0070C0"/>
        </w:rPr>
        <w:t>–</w:t>
      </w:r>
      <w:r w:rsidR="00004629" w:rsidRPr="00A06B93">
        <w:rPr>
          <w:color w:val="0070C0"/>
        </w:rPr>
        <w:t xml:space="preserve"> </w:t>
      </w:r>
      <w:r w:rsidR="00D155AD">
        <w:rPr>
          <w:color w:val="0070C0"/>
        </w:rPr>
        <w:t>May 2024</w:t>
      </w:r>
    </w:p>
    <w:p w14:paraId="7CB9850D" w14:textId="77777777" w:rsidR="00F16632" w:rsidRPr="00F16632" w:rsidRDefault="00F16632" w:rsidP="00F16632"/>
    <w:p w14:paraId="6EB30A39" w14:textId="5AB9DDB2" w:rsidR="00C66F38" w:rsidRPr="00C66F38" w:rsidRDefault="00C66F38" w:rsidP="00C66F38">
      <w:pPr>
        <w:pStyle w:val="Heading2"/>
      </w:pPr>
      <w:r w:rsidRPr="00A06B93">
        <w:rPr>
          <w:color w:val="0070C0"/>
        </w:rPr>
        <w:t>George Boyne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 Principal &amp; Vice-Chancellor</w:t>
      </w:r>
      <w:r w:rsidRPr="00C66F38">
        <w:tab/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127" w:type="pct"/>
        <w:tblLayout w:type="fixed"/>
        <w:tblLook w:val="04A0" w:firstRow="1" w:lastRow="0" w:firstColumn="1" w:lastColumn="0" w:noHBand="0" w:noVBand="1"/>
      </w:tblPr>
      <w:tblGrid>
        <w:gridCol w:w="1917"/>
        <w:gridCol w:w="1891"/>
        <w:gridCol w:w="7218"/>
        <w:gridCol w:w="2149"/>
        <w:gridCol w:w="1291"/>
        <w:gridCol w:w="1668"/>
      </w:tblGrid>
      <w:tr w:rsidR="00893255" w:rsidRPr="00C66F38" w14:paraId="29596588" w14:textId="77777777" w:rsidTr="002A3D87">
        <w:trPr>
          <w:trHeight w:val="300"/>
          <w:tblHeader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22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2A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56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97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C7A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155AD" w:rsidRPr="00D155AD" w14:paraId="71C57678" w14:textId="77777777" w:rsidTr="00D155AD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9FA61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29/04/2024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73E85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641A5" w14:textId="3567CA80" w:rsidR="00D155AD" w:rsidRPr="00D155AD" w:rsidRDefault="00D155AD" w:rsidP="00D155AD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Universities and 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Colleges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Employers 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Association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meetings, 29th April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11BCC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45E8B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5.50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BB0AC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D155AD" w:rsidRPr="00D155AD" w14:paraId="3B7A9964" w14:textId="77777777" w:rsidTr="00D155AD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EDE71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09/05/2024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70D7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DAF23" w14:textId="77777777" w:rsidR="00D155AD" w:rsidRPr="00D155AD" w:rsidRDefault="00D155AD" w:rsidP="00D155AD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Universities UK Members meeting, 10th May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4B30B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5AB53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16.20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A7296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595A527D" w14:textId="77777777" w:rsidTr="00D155AD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B744E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10/05/2024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9D283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E74B" w14:textId="77777777" w:rsidR="00D155AD" w:rsidRPr="00D155AD" w:rsidRDefault="00D155AD" w:rsidP="00D155AD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Universities UK Members meeting, 10th May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F2441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9CB2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2.70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E0C4A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2A7E4166" w14:textId="77777777" w:rsidTr="00D155AD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B7CEB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14/05/2024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438B6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062FB" w14:textId="77777777" w:rsidR="00D155AD" w:rsidRPr="00D155AD" w:rsidRDefault="00D155AD" w:rsidP="00D155AD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Community of University Chairs Spring Plenary Reception, 14th May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1E7E3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9CBDA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5.50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429D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738717FF" w14:textId="77777777" w:rsidTr="00D155AD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C104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15/05/2024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CA3ED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97D08" w14:textId="49FD2004" w:rsidR="00D155AD" w:rsidRPr="00D155AD" w:rsidRDefault="00D155AD" w:rsidP="00D155AD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Universities and 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Colleges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Employers 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Association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meetings, 15th May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E961E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1BA30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14.10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0B39B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D155AD" w:rsidRPr="00D155AD" w14:paraId="5DD3C2C0" w14:textId="77777777" w:rsidTr="00D155AD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097E9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15/05/2024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08C4E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34AD4" w14:textId="54679D4C" w:rsidR="00D155AD" w:rsidRPr="00D155AD" w:rsidRDefault="00D155AD" w:rsidP="00D155AD">
            <w:pPr>
              <w:spacing w:after="0" w:line="240" w:lineRule="auto"/>
              <w:ind w:right="-323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Universities and 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Colleges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Employers 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Association</w:t>
            </w: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meetings, 15th May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A6D39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D051D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5.60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A0878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E532EF" w:rsidRPr="00C66F38" w14:paraId="4871567F" w14:textId="77777777" w:rsidTr="002A3D87">
        <w:trPr>
          <w:trHeight w:val="300"/>
        </w:trPr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5AD0CD" w14:textId="25387129" w:rsidR="00E532EF" w:rsidRPr="002A3D87" w:rsidRDefault="00E532EF" w:rsidP="00E532E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091AD2" w14:textId="03531425" w:rsidR="00E532EF" w:rsidRPr="002A3D87" w:rsidRDefault="00E532EF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6B5AA" w14:textId="0B3ECD35" w:rsidR="00E532EF" w:rsidRPr="002A3D87" w:rsidRDefault="00E532EF" w:rsidP="00E532E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84309F" w14:textId="6E854F44" w:rsidR="00E532EF" w:rsidRPr="002A3D87" w:rsidRDefault="00E532EF" w:rsidP="00E532E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4A12E2" w14:textId="3899C76E" w:rsidR="00D95B60" w:rsidRPr="002A3D87" w:rsidRDefault="00D155AD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49.60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3611D" w14:textId="77777777" w:rsidR="00E532EF" w:rsidRPr="002A3D87" w:rsidRDefault="00E532EF" w:rsidP="00E532E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A3D8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F10327C" w14:textId="77777777" w:rsidR="00004629" w:rsidRDefault="00004629"/>
    <w:p w14:paraId="6B6D8B8C" w14:textId="2D62468A" w:rsidR="00004629" w:rsidRDefault="00004629" w:rsidP="00004629">
      <w:pPr>
        <w:pStyle w:val="Heading2"/>
      </w:pPr>
      <w:r w:rsidRPr="00A06B93">
        <w:rPr>
          <w:color w:val="0070C0"/>
        </w:rPr>
        <w:t>Karl Leydecker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Senior Vice-Principal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918"/>
        <w:gridCol w:w="1889"/>
        <w:gridCol w:w="7134"/>
        <w:gridCol w:w="2148"/>
        <w:gridCol w:w="1294"/>
        <w:gridCol w:w="1669"/>
      </w:tblGrid>
      <w:tr w:rsidR="00C66F38" w:rsidRPr="00C66F38" w14:paraId="0C949304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652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8D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CBF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B5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6DA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7E9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95B60" w:rsidRPr="00D95B60" w14:paraId="34F9EA65" w14:textId="77777777" w:rsidTr="00D95B60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EF87C" w14:textId="283EE75D" w:rsidR="00D95B60" w:rsidRPr="00D95B60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F5C41" w14:textId="5B39D2E4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EDB9" w14:textId="3607905B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B052" w14:textId="6D7B80C2" w:rsidR="00D95B60" w:rsidRPr="00D95B60" w:rsidRDefault="00D95B60" w:rsidP="00D95B6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6F2A8" w14:textId="5A32E4AC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1212" w14:textId="77777777" w:rsidR="00D95B60" w:rsidRPr="00D95B60" w:rsidRDefault="00D95B60" w:rsidP="00D95B6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359FC20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843535" w14:textId="164CE9E3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F9FCF5" w14:textId="2FFCF4ED" w:rsidR="00C66F38" w:rsidRPr="00E169C7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A2084" w14:textId="22C66427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E35CE" w14:textId="38C96F7A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12EF1C" w14:textId="5788E4DA" w:rsidR="00C66F38" w:rsidRPr="00E169C7" w:rsidRDefault="00D155AD" w:rsidP="00BF13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BE5C1" w14:textId="77777777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169C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0F1DB8F" w14:textId="77777777" w:rsidR="002A3D87" w:rsidRDefault="002A3D87"/>
    <w:p w14:paraId="2FD020E9" w14:textId="36A1C7E0" w:rsidR="00004629" w:rsidRDefault="00004629" w:rsidP="00004629">
      <w:pPr>
        <w:pStyle w:val="Heading2"/>
      </w:pPr>
      <w:r w:rsidRPr="00A06B93">
        <w:rPr>
          <w:color w:val="0070C0"/>
        </w:rPr>
        <w:t>Tracey Slaven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University Secretary &amp; Chief Operating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918"/>
        <w:gridCol w:w="1889"/>
        <w:gridCol w:w="7134"/>
        <w:gridCol w:w="2148"/>
        <w:gridCol w:w="1294"/>
        <w:gridCol w:w="1669"/>
      </w:tblGrid>
      <w:tr w:rsidR="00C66F38" w:rsidRPr="00C66F38" w14:paraId="539066EE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4C8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E41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A13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D12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05DB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9B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155AD" w:rsidRPr="00D155AD" w14:paraId="2675A835" w14:textId="77777777" w:rsidTr="00D155AD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07B6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03/05/2024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BF44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47C7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University Scotland Universities Secretaries meeting, 3rd May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8059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B51E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18.50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111E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16A8948D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F4E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B7FD8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478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3A4C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64C26" w14:textId="619BA8FA" w:rsidR="00C66F38" w:rsidRPr="00C66F38" w:rsidRDefault="00D155AD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18.50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43B6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AD25C7" w14:textId="77777777" w:rsidR="00EF5244" w:rsidRDefault="00EF5244"/>
    <w:p w14:paraId="2673093F" w14:textId="0B8740EB" w:rsidR="00004629" w:rsidRDefault="00F7064C" w:rsidP="00F7064C">
      <w:pPr>
        <w:pStyle w:val="Heading2"/>
      </w:pPr>
      <w:r>
        <w:rPr>
          <w:color w:val="0070C0"/>
        </w:rPr>
        <w:t>Jo-Anne Murray</w:t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004629" w:rsidRPr="00A06B93">
        <w:rPr>
          <w:color w:val="0070C0"/>
        </w:rPr>
        <w:t>Position:   Vice-Principal for Education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95" w:type="pct"/>
        <w:tblLayout w:type="fixed"/>
        <w:tblLook w:val="04A0" w:firstRow="1" w:lastRow="0" w:firstColumn="1" w:lastColumn="0" w:noHBand="0" w:noVBand="1"/>
      </w:tblPr>
      <w:tblGrid>
        <w:gridCol w:w="1901"/>
        <w:gridCol w:w="1873"/>
        <w:gridCol w:w="7164"/>
        <w:gridCol w:w="2129"/>
        <w:gridCol w:w="1315"/>
        <w:gridCol w:w="1651"/>
      </w:tblGrid>
      <w:tr w:rsidR="0048246C" w:rsidRPr="00C66F38" w14:paraId="604A0C5E" w14:textId="77777777" w:rsidTr="004B112B">
        <w:trPr>
          <w:trHeight w:val="300"/>
          <w:tblHeader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790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AB6E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630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6CC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92D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4B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155AD" w:rsidRPr="00D155AD" w14:paraId="2228B98C" w14:textId="77777777" w:rsidTr="00D155AD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531D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18/03/2024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78FE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Air Fare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92FA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Digital Universities UK Conference, 16th - 18th April, Edinburgh to Bristol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271D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300C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148.46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F74B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55AD" w:rsidRPr="00D155AD" w14:paraId="4C36A2FF" w14:textId="77777777" w:rsidTr="00D155AD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0206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18/04/2024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46F4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Mileage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EBA0" w14:textId="5CD55B1B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Digital Universities UK Conference, 16th - 18th </w:t>
            </w: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April, Falkirk</w:t>
            </w: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to Edinburgh Airport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2759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7373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25.20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CEC2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55AD" w:rsidRPr="00D155AD" w14:paraId="124CC332" w14:textId="77777777" w:rsidTr="00D155AD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E527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16/04/2024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052D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5A6D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Digital Universities UK Conference, 16th - 18th April, meal with Dean of University of Leeds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E197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Exeter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171B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29.60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1198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55AD" w:rsidRPr="00D155AD" w14:paraId="7BBF13FC" w14:textId="77777777" w:rsidTr="00D155AD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19E0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16/04/2024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6F80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Rental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8C7E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Digital Universities UK Conference, 16th - 18th April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9583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Bristol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755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101.79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EB35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55AD" w:rsidRPr="00D155AD" w14:paraId="35E4EF48" w14:textId="77777777" w:rsidTr="00D155AD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B28A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17/04/2024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4C0B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4233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Digital Universities UK Conference, 16th - 18th April, FutureLearn Dinner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046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Exeter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0DCB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12.00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C8A3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55AD" w:rsidRPr="00D155AD" w14:paraId="6E38F61A" w14:textId="77777777" w:rsidTr="00D155AD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5D5F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18/04/2024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D28A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C77B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Digital Universities UK Conference, 16th - 18th April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A13D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Bristol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55D6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23.90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C0D1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55AD" w:rsidRPr="00D155AD" w14:paraId="31D037E0" w14:textId="77777777" w:rsidTr="00D155AD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3E08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18/04/2024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72AE" w14:textId="3EC4DF4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3269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Digital Universities UK Conference, 16th - 18th April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BEA2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Exeter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3A8C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149.90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E3B4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55AD" w:rsidRPr="00D155AD" w14:paraId="716DFB15" w14:textId="77777777" w:rsidTr="00D155AD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4ACB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18/04/2024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0CFD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Fuel for Car hire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0513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Digital Universities UK Conference, 16th - 18th April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8877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Axbridge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F98D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28.77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522B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422BA57A" w14:textId="77777777" w:rsidTr="004B112B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014B" w14:textId="77777777" w:rsidR="00C66F38" w:rsidRPr="00D155AD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847F5" w14:textId="77777777" w:rsidR="00C66F38" w:rsidRPr="00D155AD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D2DD6" w14:textId="77777777" w:rsidR="00C66F38" w:rsidRPr="00D155AD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44E8C" w14:textId="77777777" w:rsidR="00C66F38" w:rsidRPr="00D155AD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6289A" w14:textId="5BF3A228" w:rsidR="00C66F38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519.62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06A5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F78236C" w14:textId="77777777" w:rsidR="00004629" w:rsidRDefault="00004629"/>
    <w:p w14:paraId="5EF3A180" w14:textId="39C67B47" w:rsidR="00004629" w:rsidRDefault="00004629" w:rsidP="00004629">
      <w:pPr>
        <w:pStyle w:val="Heading2"/>
      </w:pPr>
      <w:r w:rsidRPr="00A06B93">
        <w:rPr>
          <w:color w:val="0070C0"/>
        </w:rPr>
        <w:t>Peter Edwards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84" w:type="pct"/>
        <w:tblLayout w:type="fixed"/>
        <w:tblLook w:val="04A0" w:firstRow="1" w:lastRow="0" w:firstColumn="1" w:lastColumn="0" w:noHBand="0" w:noVBand="1"/>
      </w:tblPr>
      <w:tblGrid>
        <w:gridCol w:w="1910"/>
        <w:gridCol w:w="1910"/>
        <w:gridCol w:w="7151"/>
        <w:gridCol w:w="2182"/>
        <w:gridCol w:w="1229"/>
        <w:gridCol w:w="1616"/>
      </w:tblGrid>
      <w:tr w:rsidR="00DE3377" w:rsidRPr="00C66F38" w14:paraId="4FBEF314" w14:textId="77777777" w:rsidTr="00E532EF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9F5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9F6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01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84A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8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FB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2AD12676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89508" w14:textId="42D10F36" w:rsidR="00B1170A" w:rsidRPr="00B1170A" w:rsidRDefault="00D155AD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A1120" w14:textId="1F9B4B2C" w:rsidR="00B1170A" w:rsidRPr="00B1170A" w:rsidRDefault="00B1170A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FBB75" w14:textId="1CB324E6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7789B" w14:textId="5DA4F761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AAAF4" w14:textId="3A22A1C6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018C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11132833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BC2FB3" w14:textId="5694DD5F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EE230" w14:textId="137DA7A3" w:rsidR="00C66F38" w:rsidRPr="00B1170A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7FE29" w14:textId="733A027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E69FA" w14:textId="1E92725C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451B1" w14:textId="2B7E024B" w:rsidR="00C66F38" w:rsidRPr="00B1170A" w:rsidRDefault="00F16632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EE424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6F9EE64" w14:textId="77777777" w:rsidR="00004629" w:rsidRDefault="00004629"/>
    <w:p w14:paraId="5D3B3F34" w14:textId="505D792C" w:rsidR="00004629" w:rsidRDefault="00004629" w:rsidP="00004629">
      <w:pPr>
        <w:pStyle w:val="Heading2"/>
      </w:pPr>
      <w:r w:rsidRPr="00A06B93">
        <w:rPr>
          <w:color w:val="0070C0"/>
        </w:rPr>
        <w:t>Nicholas Forsyth</w:t>
      </w:r>
      <w:r w:rsidR="00A06B93">
        <w:rPr>
          <w:color w:val="0070C0"/>
        </w:rPr>
        <w:tab/>
      </w:r>
      <w:r w:rsidRPr="00A06B93">
        <w:rPr>
          <w:color w:val="0070C0"/>
        </w:rPr>
        <w:tab/>
        <w:t xml:space="preserve"> </w:t>
      </w:r>
      <w:r w:rsidRPr="00A06B93">
        <w:rPr>
          <w:color w:val="0070C0"/>
        </w:rPr>
        <w:tab/>
        <w:t>Position:   Vice-Principal for Research</w:t>
      </w:r>
      <w:r w:rsidRPr="00004629">
        <w:tab/>
        <w:t xml:space="preserve"> </w:t>
      </w:r>
      <w:r w:rsidRPr="00004629">
        <w:tab/>
      </w:r>
    </w:p>
    <w:tbl>
      <w:tblPr>
        <w:tblW w:w="5090" w:type="pct"/>
        <w:tblLayout w:type="fixed"/>
        <w:tblLook w:val="04A0" w:firstRow="1" w:lastRow="0" w:firstColumn="1" w:lastColumn="0" w:noHBand="0" w:noVBand="1"/>
      </w:tblPr>
      <w:tblGrid>
        <w:gridCol w:w="1896"/>
        <w:gridCol w:w="1896"/>
        <w:gridCol w:w="7182"/>
        <w:gridCol w:w="2127"/>
        <w:gridCol w:w="1285"/>
        <w:gridCol w:w="1631"/>
      </w:tblGrid>
      <w:tr w:rsidR="0048246C" w:rsidRPr="00C66F38" w14:paraId="0E832684" w14:textId="77777777" w:rsidTr="00893255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95A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8A8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1D5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400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B5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F79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155AD" w:rsidRPr="00D155AD" w14:paraId="7F1DDFCC" w14:textId="77777777" w:rsidTr="00D155AD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170DE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1/5/2024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3BA68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305BE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 with Entrepreneur in Residence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01B53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4F5B3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7.50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2B6DB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7543276D" w14:textId="77777777" w:rsidTr="00D155AD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F990F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30/4/2024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FA958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06717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Meetings with Deputy Principal Academic and Research University of Highlands and Islands, 30th April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FBA30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Inverness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6C5AA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9.40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9D8E8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2C795B7A" w14:textId="77777777" w:rsidTr="00D155AD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C7736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30/4/2024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61AC7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DF4B3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Meetings with Deputy Principal Academic and Research University of Highlands and Islands, 30th April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1378B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Inverness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9207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B2222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2EC56919" w14:textId="77777777" w:rsidTr="00D155AD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72B2A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20/5/2024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FCDE9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B53D1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Research Dinner with Vice-Principal (Research and Community Engagement) Robert Gordon University, 20th May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B2941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A8286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49.50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E1555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8246C" w:rsidRPr="00C66F38" w14:paraId="7E63F595" w14:textId="77777777" w:rsidTr="004B112B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BC398" w14:textId="55FCC244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B5CA1" w14:textId="6250EF64" w:rsidR="00C66F38" w:rsidRPr="00B1170A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5D9875" w14:textId="1F6E376C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E96BF" w14:textId="5D9104B3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D9F9DA" w14:textId="124D76F6" w:rsidR="00D95B60" w:rsidRPr="00B1170A" w:rsidRDefault="00D155AD" w:rsidP="00D95B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76.40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52D937" w14:textId="084D215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266EB58" w14:textId="77777777" w:rsidR="001F1E9D" w:rsidRPr="00A06B93" w:rsidRDefault="001F1E9D">
      <w:pPr>
        <w:rPr>
          <w:color w:val="0070C0"/>
        </w:rPr>
      </w:pPr>
    </w:p>
    <w:p w14:paraId="08FCED0B" w14:textId="6AAB8014" w:rsidR="00004629" w:rsidRDefault="00004629" w:rsidP="00004629">
      <w:pPr>
        <w:pStyle w:val="Heading2"/>
      </w:pPr>
      <w:r w:rsidRPr="00A06B93">
        <w:rPr>
          <w:color w:val="0070C0"/>
        </w:rPr>
        <w:t>Alan Speight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Vice-Principal for Global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88" w:type="pct"/>
        <w:tblLayout w:type="fixed"/>
        <w:tblLook w:val="04A0" w:firstRow="1" w:lastRow="0" w:firstColumn="1" w:lastColumn="0" w:noHBand="0" w:noVBand="1"/>
      </w:tblPr>
      <w:tblGrid>
        <w:gridCol w:w="1886"/>
        <w:gridCol w:w="1886"/>
        <w:gridCol w:w="7221"/>
        <w:gridCol w:w="2110"/>
        <w:gridCol w:w="1278"/>
        <w:gridCol w:w="1630"/>
      </w:tblGrid>
      <w:tr w:rsidR="0048246C" w:rsidRPr="00C66F38" w14:paraId="748FC7C2" w14:textId="77777777" w:rsidTr="00893255">
        <w:trPr>
          <w:trHeight w:val="300"/>
          <w:tblHeader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73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FC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4FA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72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B38B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AAF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155AD" w:rsidRPr="00D155AD" w14:paraId="671622EA" w14:textId="77777777" w:rsidTr="00D155AD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8FA44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01/05/2024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AF83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Passport Costs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AFFE4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Second Passport for business purposes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7BCB9" w14:textId="77777777" w:rsidR="00D155AD" w:rsidRPr="00D155AD" w:rsidRDefault="00D155AD" w:rsidP="00D155AD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FD874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93.00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FAC6A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3C2313B3" w14:textId="77777777" w:rsidTr="00D155AD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664FD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02-11 /03/2024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D3306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4359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Asia-Pacific Association for International Education conference, 4-8th March 2024, 4 trips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382D3" w14:textId="77777777" w:rsidR="00D155AD" w:rsidRPr="00D155AD" w:rsidRDefault="00D155AD" w:rsidP="00D155AD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Perth, Australia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EBC29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99.82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2CC2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6A9BD5FC" w14:textId="77777777" w:rsidTr="00D155AD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7925F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18-20/03/2024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6FFE9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465D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Professionals in International Education(PIE) Live Europe event, 19-20th March 2024, 2 trips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C4AE2" w14:textId="77777777" w:rsidR="00D155AD" w:rsidRPr="00D155AD" w:rsidRDefault="00D155AD" w:rsidP="00D155AD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1858F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5.60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DA767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7DFF8740" w14:textId="77777777" w:rsidTr="00D155AD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D0DE5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08/04/2024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AF2DE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3FF0B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European University Association 2024 Annual Conference, 10-12th April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C4560" w14:textId="77777777" w:rsidR="00D155AD" w:rsidRPr="00D155AD" w:rsidRDefault="00D155AD" w:rsidP="00D155AD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Swansea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E61CC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250.00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A947F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6405FE70" w14:textId="77777777" w:rsidTr="00D155AD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4AE84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12/04/2024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7D8FE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C5659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visit, 11 - 15th April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97882" w14:textId="77777777" w:rsidR="00D155AD" w:rsidRPr="00D155AD" w:rsidRDefault="00D155AD" w:rsidP="00D155AD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10DD0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365.56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B9E56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79D61999" w14:textId="77777777" w:rsidTr="00D155AD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F0D8A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12/04/2024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754D4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E1FDC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visit, 11 - 15th April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90266" w14:textId="77777777" w:rsidR="00D155AD" w:rsidRPr="00D155AD" w:rsidRDefault="00D155AD" w:rsidP="00D155AD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E0E32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10.52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379D7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6A48E217" w14:textId="77777777" w:rsidTr="00D155AD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10363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30/04/2024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BA9BC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B50B0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International - International Higher Education Forum, 1-2nd May 2024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33D0B" w14:textId="77777777" w:rsidR="00D155AD" w:rsidRPr="00D155AD" w:rsidRDefault="00D155AD" w:rsidP="00D155AD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97EF3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2.80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813B5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8246C" w:rsidRPr="00C66F38" w14:paraId="6004CC49" w14:textId="77777777" w:rsidTr="004B112B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AF849A" w14:textId="4257560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EE66E" w14:textId="4E6636F6" w:rsidR="00C66F38" w:rsidRPr="00B1170A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AE5AC" w14:textId="2AD1D1B1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29DDEA" w14:textId="766F6710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31918" w14:textId="33FAA54E" w:rsidR="00C66F38" w:rsidRPr="00B1170A" w:rsidRDefault="00D155AD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827.30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56ABAC" w14:textId="0A16ECE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31DEE74" w14:textId="77777777" w:rsidR="00004629" w:rsidRDefault="00004629"/>
    <w:p w14:paraId="1E519B21" w14:textId="55835E78" w:rsidR="00004629" w:rsidRDefault="00004629" w:rsidP="00004629">
      <w:pPr>
        <w:pStyle w:val="Heading2"/>
      </w:pPr>
      <w:r w:rsidRPr="00A06B93">
        <w:rPr>
          <w:color w:val="0070C0"/>
        </w:rPr>
        <w:t>Liza Boffen-Yordanov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Director of Advancement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0" w:type="pct"/>
        <w:tblLayout w:type="fixed"/>
        <w:tblLook w:val="04A0" w:firstRow="1" w:lastRow="0" w:firstColumn="1" w:lastColumn="0" w:noHBand="0" w:noVBand="1"/>
      </w:tblPr>
      <w:tblGrid>
        <w:gridCol w:w="1917"/>
        <w:gridCol w:w="1917"/>
        <w:gridCol w:w="7168"/>
        <w:gridCol w:w="2107"/>
        <w:gridCol w:w="1271"/>
        <w:gridCol w:w="1669"/>
      </w:tblGrid>
      <w:tr w:rsidR="0048246C" w:rsidRPr="00C66F38" w14:paraId="4F633673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034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71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3FA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021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57E9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6AA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8246C" w:rsidRPr="00C66F38" w14:paraId="3381F107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B2F2" w14:textId="4788BB1C" w:rsidR="00C66F38" w:rsidRPr="00C66F38" w:rsidRDefault="00D155AD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A7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0EA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BD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F25F" w14:textId="77777777" w:rsidR="00C66F38" w:rsidRPr="00C66F38" w:rsidRDefault="00C66F38" w:rsidP="0089325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EC4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68125B35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86AD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7970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957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6556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707A3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CF36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CF079C4" w14:textId="77777777" w:rsidR="00EF5244" w:rsidRDefault="00EF5244" w:rsidP="00845EA6">
      <w:pPr>
        <w:tabs>
          <w:tab w:val="left" w:pos="11766"/>
        </w:tabs>
      </w:pPr>
    </w:p>
    <w:p w14:paraId="3169B01B" w14:textId="728FEAA4" w:rsidR="00004629" w:rsidRDefault="00004629" w:rsidP="00004629">
      <w:pPr>
        <w:pStyle w:val="Heading2"/>
      </w:pPr>
      <w:r w:rsidRPr="00A06B93">
        <w:rPr>
          <w:color w:val="0070C0"/>
        </w:rPr>
        <w:lastRenderedPageBreak/>
        <w:t>Debbie Dyker</w:t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ab/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78" w:type="pct"/>
        <w:tblLayout w:type="fixed"/>
        <w:tblLook w:val="04A0" w:firstRow="1" w:lastRow="0" w:firstColumn="1" w:lastColumn="0" w:noHBand="0" w:noVBand="1"/>
      </w:tblPr>
      <w:tblGrid>
        <w:gridCol w:w="1921"/>
        <w:gridCol w:w="1889"/>
        <w:gridCol w:w="7219"/>
        <w:gridCol w:w="2077"/>
        <w:gridCol w:w="1179"/>
        <w:gridCol w:w="1694"/>
      </w:tblGrid>
      <w:tr w:rsidR="00DE3377" w:rsidRPr="00C66F38" w14:paraId="5D90DE33" w14:textId="77777777" w:rsidTr="00E532EF">
        <w:trPr>
          <w:trHeight w:val="300"/>
          <w:tblHeader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CD5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015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F0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515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35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84F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95B60" w:rsidRPr="00D95B60" w14:paraId="0D59C34B" w14:textId="77777777" w:rsidTr="00D95B60">
        <w:trPr>
          <w:trHeight w:val="300"/>
          <w:tblHeader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ACA72" w14:textId="192002D9" w:rsidR="00D95B60" w:rsidRPr="00D95B60" w:rsidRDefault="00D155AD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56F9A" w14:textId="33E0A376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727E9" w14:textId="1E30094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DBA1" w14:textId="707045BB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7BFE" w14:textId="2F1C6C37" w:rsidR="00D95B60" w:rsidRPr="00D95B60" w:rsidRDefault="00D95B60" w:rsidP="00D95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18435" w14:textId="77777777" w:rsidR="00D95B60" w:rsidRPr="00D95B60" w:rsidRDefault="00D95B60" w:rsidP="00D9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1B66F698" w14:textId="77777777" w:rsidTr="002A3D87">
        <w:trPr>
          <w:trHeight w:val="300"/>
        </w:trPr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B131E6" w14:textId="2DBE2E21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D410D5" w14:textId="6AE35198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691C6" w14:textId="243D9E01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31CF6" w14:textId="1EBBC33C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B06DF" w14:textId="243ED0BB" w:rsidR="00E532EF" w:rsidRPr="00C66F38" w:rsidRDefault="00D155AD" w:rsidP="002A3D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7C5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F3A1E1" w14:textId="77777777" w:rsidR="002A3D87" w:rsidRDefault="002A3D87" w:rsidP="00004629">
      <w:pPr>
        <w:pStyle w:val="Heading2"/>
        <w:rPr>
          <w:color w:val="0070C0"/>
        </w:rPr>
      </w:pPr>
    </w:p>
    <w:p w14:paraId="50B24743" w14:textId="5D335292" w:rsidR="00004629" w:rsidRDefault="00004629" w:rsidP="00004629">
      <w:pPr>
        <w:pStyle w:val="Heading2"/>
      </w:pPr>
      <w:r w:rsidRPr="00A06B93">
        <w:rPr>
          <w:color w:val="0070C0"/>
        </w:rPr>
        <w:t>Mark White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Chief Financial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66" w:type="pct"/>
        <w:tblLayout w:type="fixed"/>
        <w:tblLook w:val="04A0" w:firstRow="1" w:lastRow="0" w:firstColumn="1" w:lastColumn="0" w:noHBand="0" w:noVBand="1"/>
      </w:tblPr>
      <w:tblGrid>
        <w:gridCol w:w="1919"/>
        <w:gridCol w:w="1891"/>
        <w:gridCol w:w="7219"/>
        <w:gridCol w:w="2076"/>
        <w:gridCol w:w="1173"/>
        <w:gridCol w:w="1664"/>
      </w:tblGrid>
      <w:tr w:rsidR="00DE3377" w:rsidRPr="00C66F38" w14:paraId="5E2FFAC7" w14:textId="77777777" w:rsidTr="00893255">
        <w:trPr>
          <w:trHeight w:val="300"/>
          <w:tblHeader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AAD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90E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105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6B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09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C2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155AD" w:rsidRPr="00D155AD" w14:paraId="752F4449" w14:textId="77777777" w:rsidTr="00D155AD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4E639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30/04/2024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10607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2CDE" w14:textId="77777777" w:rsid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Finance Team meeting at Foresterhill, 30th April</w:t>
            </w:r>
          </w:p>
          <w:p w14:paraId="1F2114E9" w14:textId="3202BF3A" w:rsidR="00D155AD" w:rsidRPr="00D155AD" w:rsidRDefault="003F6FA3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Taxi r</w:t>
            </w:r>
            <w:r w:rsidR="00D155AD"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equired due to conflicting work commitments across campuses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BE45E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CD0E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B62EF" w14:textId="653F8D28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155AD" w:rsidRPr="00D155AD" w14:paraId="6D1EE775" w14:textId="77777777" w:rsidTr="00D155AD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A014" w14:textId="77777777" w:rsidR="00D155AD" w:rsidRPr="00D155AD" w:rsidRDefault="00D155AD" w:rsidP="000A4E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25-26/04/2024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8E6F9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1B1C8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Attendance at Scottish Funding Directors Spring Conference, 25-26th April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DF888" w14:textId="77777777" w:rsidR="00D155AD" w:rsidRPr="00D155AD" w:rsidRDefault="00D155AD" w:rsidP="00D155A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4600E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155AD">
              <w:rPr>
                <w:rFonts w:eastAsia="Times New Roman" w:cstheme="minorHAnsi"/>
                <w:kern w:val="0"/>
                <w:lang w:eastAsia="en-GB"/>
                <w14:ligatures w14:val="none"/>
              </w:rPr>
              <w:t>20.50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F398" w14:textId="77777777" w:rsidR="00D155AD" w:rsidRPr="00D155AD" w:rsidRDefault="00D155AD" w:rsidP="00D155A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453D2315" w14:textId="77777777" w:rsidTr="00F16632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6DEDA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013CF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4B208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EC1D5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FBEC" w14:textId="28C55990" w:rsidR="00C66F38" w:rsidRPr="00F16632" w:rsidRDefault="00D155AD" w:rsidP="00F166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30.50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43CF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577B006" w14:textId="77777777" w:rsidR="009C52D1" w:rsidRDefault="009C52D1"/>
    <w:sectPr w:rsidR="009C52D1" w:rsidSect="00D95B60">
      <w:pgSz w:w="16838" w:h="11906" w:orient="landscape"/>
      <w:pgMar w:top="142" w:right="678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93"/>
    <w:rsid w:val="00004629"/>
    <w:rsid w:val="00016695"/>
    <w:rsid w:val="000A4E31"/>
    <w:rsid w:val="000A556D"/>
    <w:rsid w:val="000E539C"/>
    <w:rsid w:val="00187A21"/>
    <w:rsid w:val="001F1E9D"/>
    <w:rsid w:val="002A3D87"/>
    <w:rsid w:val="00316CD3"/>
    <w:rsid w:val="00341309"/>
    <w:rsid w:val="003B236D"/>
    <w:rsid w:val="003F6FA3"/>
    <w:rsid w:val="00443E7F"/>
    <w:rsid w:val="00481955"/>
    <w:rsid w:val="0048246C"/>
    <w:rsid w:val="004853EC"/>
    <w:rsid w:val="004B112B"/>
    <w:rsid w:val="005C5852"/>
    <w:rsid w:val="005F0170"/>
    <w:rsid w:val="0061482F"/>
    <w:rsid w:val="006B1ECF"/>
    <w:rsid w:val="006E4844"/>
    <w:rsid w:val="00740A7A"/>
    <w:rsid w:val="007571D3"/>
    <w:rsid w:val="00766D17"/>
    <w:rsid w:val="007A1FB8"/>
    <w:rsid w:val="00845EA6"/>
    <w:rsid w:val="00893255"/>
    <w:rsid w:val="009A597A"/>
    <w:rsid w:val="009C52D1"/>
    <w:rsid w:val="009D6947"/>
    <w:rsid w:val="00A06B93"/>
    <w:rsid w:val="00AF378A"/>
    <w:rsid w:val="00B1170A"/>
    <w:rsid w:val="00B55A49"/>
    <w:rsid w:val="00BF13F9"/>
    <w:rsid w:val="00BF4E4E"/>
    <w:rsid w:val="00C66F38"/>
    <w:rsid w:val="00D155AD"/>
    <w:rsid w:val="00D95B60"/>
    <w:rsid w:val="00D97E89"/>
    <w:rsid w:val="00DE3377"/>
    <w:rsid w:val="00E169C7"/>
    <w:rsid w:val="00E532EF"/>
    <w:rsid w:val="00E7630C"/>
    <w:rsid w:val="00EE010D"/>
    <w:rsid w:val="00EF5244"/>
    <w:rsid w:val="00F16632"/>
    <w:rsid w:val="00F206FA"/>
    <w:rsid w:val="00F7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9A94"/>
  <w15:chartTrackingRefBased/>
  <w15:docId w15:val="{4E09B401-FF83-4F1C-BE21-B5AE1A2B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dmin\Finance\finshare\finacct\Snr%20Management%20Expenses\Accessibility%20Templates\Accessible%20Senior%20Management%20Expen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 Senior Management Expenses.dotx</Template>
  <TotalTime>14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Millward, Frances</dc:creator>
  <cp:keywords/>
  <dc:description/>
  <cp:lastModifiedBy>Millward, Frances</cp:lastModifiedBy>
  <cp:revision>4</cp:revision>
  <dcterms:created xsi:type="dcterms:W3CDTF">2024-07-10T11:22:00Z</dcterms:created>
  <dcterms:modified xsi:type="dcterms:W3CDTF">2024-07-10T11:36:00Z</dcterms:modified>
</cp:coreProperties>
</file>